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60CB5" w14:textId="77777777" w:rsidR="00A53D8F" w:rsidRDefault="00A53D8F" w:rsidP="00DE541B">
      <w:pPr>
        <w:spacing w:after="30" w:line="270" w:lineRule="atLeast"/>
        <w:ind w:left="5664"/>
      </w:pPr>
    </w:p>
    <w:p w14:paraId="37069E55" w14:textId="77777777" w:rsidR="00A53D8F" w:rsidRDefault="00A53D8F" w:rsidP="00A53D8F">
      <w:pPr>
        <w:tabs>
          <w:tab w:val="left" w:pos="0"/>
        </w:tabs>
        <w:spacing w:after="0" w:line="312" w:lineRule="auto"/>
        <w:jc w:val="right"/>
        <w:rPr>
          <w:rFonts w:cs="Arial"/>
        </w:rPr>
      </w:pPr>
      <w:r w:rsidRPr="00E43375">
        <w:rPr>
          <w:rFonts w:cs="Arial"/>
        </w:rPr>
        <w:t>MINISTERSTVO VNÚTRA SLOVENSKEJ REPUBLIKY</w:t>
      </w:r>
    </w:p>
    <w:p w14:paraId="13F4ED5C" w14:textId="77777777" w:rsidR="00A53D8F" w:rsidRDefault="00A53D8F" w:rsidP="00A53D8F">
      <w:pPr>
        <w:tabs>
          <w:tab w:val="left" w:pos="6180"/>
        </w:tabs>
        <w:spacing w:after="0" w:line="312" w:lineRule="auto"/>
        <w:jc w:val="right"/>
        <w:rPr>
          <w:rFonts w:cs="Arial"/>
        </w:rPr>
      </w:pPr>
      <w:r>
        <w:rPr>
          <w:rFonts w:cs="Arial"/>
        </w:rPr>
        <w:t>SEKCIA VEREJNEJ SPRÁVY</w:t>
      </w:r>
    </w:p>
    <w:p w14:paraId="3642AB07" w14:textId="77777777" w:rsidR="00A53D8F" w:rsidRDefault="00A53D8F" w:rsidP="00A53D8F">
      <w:pPr>
        <w:tabs>
          <w:tab w:val="left" w:pos="6180"/>
        </w:tabs>
        <w:spacing w:after="0" w:line="312" w:lineRule="auto"/>
        <w:jc w:val="right"/>
        <w:rPr>
          <w:rFonts w:cs="Arial"/>
        </w:rPr>
      </w:pPr>
      <w:r>
        <w:rPr>
          <w:rFonts w:cs="Arial"/>
        </w:rPr>
        <w:t>Odbor všeobecnej vnútornej správy</w:t>
      </w:r>
    </w:p>
    <w:p w14:paraId="36A805C2" w14:textId="77777777" w:rsidR="00A53D8F" w:rsidRDefault="00A53D8F" w:rsidP="00A53D8F">
      <w:pPr>
        <w:tabs>
          <w:tab w:val="left" w:pos="6180"/>
        </w:tabs>
        <w:spacing w:after="0" w:line="312" w:lineRule="auto"/>
        <w:jc w:val="right"/>
        <w:rPr>
          <w:rFonts w:cs="Arial"/>
        </w:rPr>
      </w:pPr>
      <w:r>
        <w:rPr>
          <w:rFonts w:cs="Arial"/>
        </w:rPr>
        <w:t>Oddelenie vnútorných vecí</w:t>
      </w:r>
    </w:p>
    <w:p w14:paraId="66F1B1A0" w14:textId="77777777" w:rsidR="00A53D8F" w:rsidRDefault="00A53D8F" w:rsidP="00A53D8F">
      <w:pPr>
        <w:tabs>
          <w:tab w:val="left" w:pos="6180"/>
        </w:tabs>
        <w:spacing w:after="0" w:line="312" w:lineRule="auto"/>
        <w:jc w:val="right"/>
        <w:rPr>
          <w:rFonts w:cs="Arial"/>
        </w:rPr>
      </w:pPr>
      <w:r>
        <w:rPr>
          <w:rFonts w:cs="Arial"/>
        </w:rPr>
        <w:t>Drieňová 22</w:t>
      </w:r>
    </w:p>
    <w:p w14:paraId="61383245" w14:textId="09B03D10" w:rsidR="00A53D8F" w:rsidRDefault="00A53D8F" w:rsidP="00A53D8F">
      <w:pPr>
        <w:tabs>
          <w:tab w:val="left" w:pos="6180"/>
        </w:tabs>
        <w:spacing w:after="0" w:line="312" w:lineRule="auto"/>
        <w:jc w:val="right"/>
        <w:rPr>
          <w:rFonts w:cs="Arial"/>
        </w:rPr>
      </w:pPr>
      <w:r w:rsidRPr="26C7B93E">
        <w:rPr>
          <w:rFonts w:cs="Arial"/>
        </w:rPr>
        <w:t>826 86 Bratislava 29</w:t>
      </w:r>
    </w:p>
    <w:p w14:paraId="4923540C" w14:textId="77777777" w:rsidR="00A53D8F" w:rsidRPr="00DA5BFB" w:rsidRDefault="00A53D8F" w:rsidP="00A53D8F">
      <w:pPr>
        <w:tabs>
          <w:tab w:val="left" w:pos="6180"/>
        </w:tabs>
        <w:spacing w:after="0" w:line="312" w:lineRule="auto"/>
        <w:jc w:val="right"/>
        <w:rPr>
          <w:rFonts w:cs="Arial"/>
        </w:rPr>
      </w:pPr>
    </w:p>
    <w:p w14:paraId="52741AF4" w14:textId="0E760450" w:rsidR="00DE541B" w:rsidRPr="008925AF" w:rsidRDefault="00A53D8F" w:rsidP="00DE541B">
      <w:pPr>
        <w:spacing w:after="30" w:line="270" w:lineRule="atLeast"/>
        <w:ind w:left="5664"/>
      </w:pPr>
      <w:r>
        <w:t xml:space="preserve">                          </w:t>
      </w:r>
      <w:r w:rsidR="00B63E19">
        <w:t xml:space="preserve">V Bratislave </w:t>
      </w:r>
      <w:r w:rsidR="0086385A">
        <w:t>11.1.2024</w:t>
      </w:r>
    </w:p>
    <w:p w14:paraId="4B3AE732" w14:textId="77777777" w:rsidR="00DE541B" w:rsidRDefault="00DE541B" w:rsidP="00DE541B">
      <w:pPr>
        <w:spacing w:after="0" w:line="360" w:lineRule="auto"/>
        <w:jc w:val="both"/>
        <w:rPr>
          <w:b/>
        </w:rPr>
      </w:pPr>
    </w:p>
    <w:p w14:paraId="42D019E2" w14:textId="167CA87F" w:rsidR="00DE541B" w:rsidRDefault="00DE541B" w:rsidP="00DE541B">
      <w:pPr>
        <w:spacing w:after="0" w:line="360" w:lineRule="auto"/>
        <w:ind w:firstLine="426"/>
        <w:jc w:val="both"/>
        <w:rPr>
          <w:b/>
        </w:rPr>
      </w:pPr>
    </w:p>
    <w:p w14:paraId="06CE9001" w14:textId="77777777" w:rsidR="00A53D8F" w:rsidRPr="00E66F33" w:rsidRDefault="00A53D8F" w:rsidP="00A53D8F">
      <w:pPr>
        <w:spacing w:after="0" w:line="240" w:lineRule="auto"/>
        <w:ind w:firstLine="618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E66F33">
        <w:rPr>
          <w:rFonts w:eastAsia="Times New Roman" w:cs="Calibri"/>
          <w:lang w:eastAsia="sk-SK"/>
        </w:rPr>
        <w:t> </w:t>
      </w:r>
    </w:p>
    <w:p w14:paraId="3D77189B" w14:textId="6CEDEA09" w:rsidR="00A53D8F" w:rsidRDefault="00943541" w:rsidP="00A53D8F">
      <w:pPr>
        <w:spacing w:after="0" w:line="240" w:lineRule="auto"/>
        <w:ind w:left="705" w:firstLine="705"/>
        <w:jc w:val="both"/>
        <w:textAlignment w:val="baseline"/>
        <w:rPr>
          <w:rFonts w:eastAsia="Times New Roman" w:cs="Calibri"/>
          <w:lang w:eastAsia="sk-SK"/>
        </w:rPr>
      </w:pPr>
      <w:r>
        <w:rPr>
          <w:rFonts w:eastAsia="Times New Roman" w:cs="Calibri"/>
          <w:b/>
          <w:bCs/>
          <w:lang w:eastAsia="sk-SK"/>
        </w:rPr>
        <w:t>Predbežn</w:t>
      </w:r>
      <w:r w:rsidR="00A53D8F" w:rsidRPr="00E66F33">
        <w:rPr>
          <w:rFonts w:eastAsia="Times New Roman" w:cs="Calibri"/>
          <w:b/>
          <w:bCs/>
          <w:lang w:eastAsia="sk-SK"/>
        </w:rPr>
        <w:t>á správa ver</w:t>
      </w:r>
      <w:r w:rsidR="00A53D8F">
        <w:rPr>
          <w:rFonts w:eastAsia="Times New Roman" w:cs="Calibri"/>
          <w:b/>
          <w:bCs/>
          <w:lang w:eastAsia="sk-SK"/>
        </w:rPr>
        <w:t>ejnej zbierky – „</w:t>
      </w:r>
      <w:r w:rsidR="0086385A" w:rsidRPr="6D7F78A8">
        <w:rPr>
          <w:rFonts w:asciiTheme="minorHAnsi" w:hAnsiTheme="minorHAnsi" w:cstheme="minorBidi"/>
          <w:b/>
          <w:bCs/>
        </w:rPr>
        <w:t>Zapáľme plamienok pomoci</w:t>
      </w:r>
      <w:r w:rsidR="00A53D8F">
        <w:rPr>
          <w:rFonts w:eastAsia="Times New Roman" w:cs="Calibri"/>
          <w:b/>
          <w:bCs/>
          <w:lang w:eastAsia="sk-SK"/>
        </w:rPr>
        <w:t>“</w:t>
      </w:r>
    </w:p>
    <w:p w14:paraId="1CF7CC86" w14:textId="77777777" w:rsidR="00A53D8F" w:rsidRPr="00E66F33" w:rsidRDefault="00A53D8F" w:rsidP="00A53D8F">
      <w:pPr>
        <w:spacing w:after="0" w:line="240" w:lineRule="auto"/>
        <w:ind w:left="705" w:firstLine="705"/>
        <w:jc w:val="both"/>
        <w:textAlignment w:val="baseline"/>
        <w:rPr>
          <w:rFonts w:eastAsia="Times New Roman" w:cs="Calibri"/>
          <w:lang w:eastAsia="sk-SK"/>
        </w:rPr>
      </w:pPr>
    </w:p>
    <w:p w14:paraId="696DFED4" w14:textId="77777777" w:rsidR="00A53D8F" w:rsidRPr="00E66F33" w:rsidRDefault="00A53D8F" w:rsidP="00A53D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E66F33">
        <w:rPr>
          <w:rFonts w:eastAsia="Times New Roman" w:cs="Calibri"/>
          <w:lang w:eastAsia="sk-SK"/>
        </w:rPr>
        <w:t> </w:t>
      </w:r>
    </w:p>
    <w:p w14:paraId="2245531E" w14:textId="642DBBFF" w:rsidR="00A53D8F" w:rsidRDefault="00A53D8F" w:rsidP="0041553F">
      <w:pPr>
        <w:spacing w:after="0" w:line="240" w:lineRule="auto"/>
        <w:textAlignment w:val="baseline"/>
        <w:rPr>
          <w:rFonts w:asciiTheme="minorHAnsi" w:hAnsiTheme="minorHAnsi" w:cstheme="minorBidi"/>
          <w:b/>
          <w:bCs/>
        </w:rPr>
      </w:pPr>
      <w:r>
        <w:rPr>
          <w:rFonts w:eastAsia="Times New Roman" w:cs="Calibri"/>
          <w:lang w:eastAsia="sk-SK"/>
        </w:rPr>
        <w:t>D</w:t>
      </w:r>
      <w:r w:rsidRPr="00E66F33">
        <w:rPr>
          <w:rFonts w:eastAsia="Times New Roman" w:cs="Calibri"/>
          <w:lang w:eastAsia="sk-SK"/>
        </w:rPr>
        <w:t xml:space="preserve">ovoľte nám predložiť Vám </w:t>
      </w:r>
      <w:r w:rsidR="00943541">
        <w:rPr>
          <w:rFonts w:eastAsia="Times New Roman" w:cs="Calibri"/>
          <w:lang w:eastAsia="sk-SK"/>
        </w:rPr>
        <w:t>predbežnú</w:t>
      </w:r>
      <w:r w:rsidRPr="00E66F33">
        <w:rPr>
          <w:rFonts w:eastAsia="Times New Roman" w:cs="Calibri"/>
          <w:lang w:eastAsia="sk-SK"/>
        </w:rPr>
        <w:t xml:space="preserve"> správu verejnej zbierky usporiadanej na základe právoplatného povolenia verejnej zbierky</w:t>
      </w:r>
      <w:r w:rsidR="00B53ACB">
        <w:rPr>
          <w:rFonts w:eastAsia="Times New Roman" w:cs="Calibri"/>
          <w:lang w:eastAsia="sk-SK"/>
        </w:rPr>
        <w:t xml:space="preserve"> </w:t>
      </w:r>
      <w:r w:rsidR="00B53ACB" w:rsidRPr="00E66F33">
        <w:rPr>
          <w:rFonts w:eastAsia="Times New Roman" w:cs="Calibri"/>
          <w:lang w:eastAsia="sk-SK"/>
        </w:rPr>
        <w:t xml:space="preserve">s názvom </w:t>
      </w:r>
      <w:r w:rsidR="0086385A" w:rsidRPr="6D7F78A8">
        <w:rPr>
          <w:rFonts w:asciiTheme="minorHAnsi" w:hAnsiTheme="minorHAnsi" w:cstheme="minorBidi"/>
          <w:b/>
          <w:bCs/>
        </w:rPr>
        <w:t>Zapáľme plamienok pomoci</w:t>
      </w:r>
      <w:r>
        <w:rPr>
          <w:rFonts w:eastAsia="Times New Roman" w:cs="Calibri"/>
          <w:lang w:eastAsia="sk-SK"/>
        </w:rPr>
        <w:t xml:space="preserve"> </w:t>
      </w:r>
      <w:r w:rsidR="0086385A" w:rsidRPr="6D7F78A8">
        <w:rPr>
          <w:rFonts w:asciiTheme="minorHAnsi" w:hAnsiTheme="minorHAnsi" w:cstheme="minorBidi"/>
        </w:rPr>
        <w:t xml:space="preserve">č. </w:t>
      </w:r>
      <w:r w:rsidR="0086385A" w:rsidRPr="6D7F78A8">
        <w:rPr>
          <w:rFonts w:asciiTheme="minorHAnsi" w:hAnsiTheme="minorHAnsi" w:cstheme="minorBidi"/>
          <w:b/>
          <w:bCs/>
        </w:rPr>
        <w:t>SVS-OVS2-2021/035554-002</w:t>
      </w:r>
      <w:r w:rsidR="0086385A">
        <w:rPr>
          <w:rFonts w:asciiTheme="minorHAnsi" w:hAnsiTheme="minorHAnsi" w:cstheme="minorBidi"/>
          <w:b/>
          <w:bCs/>
        </w:rPr>
        <w:t>.</w:t>
      </w:r>
    </w:p>
    <w:p w14:paraId="3B6876DE" w14:textId="77777777" w:rsidR="00DD5B04" w:rsidRDefault="00DD5B04" w:rsidP="0041553F">
      <w:pPr>
        <w:spacing w:after="0" w:line="240" w:lineRule="auto"/>
        <w:textAlignment w:val="baseline"/>
        <w:rPr>
          <w:rFonts w:eastAsia="Times New Roman" w:cs="Calibri"/>
          <w:lang w:eastAsia="sk-SK"/>
        </w:rPr>
      </w:pPr>
    </w:p>
    <w:p w14:paraId="3BD5F62A" w14:textId="7C26C6F5" w:rsidR="00A53D8F" w:rsidRPr="00E66F33" w:rsidRDefault="00943541" w:rsidP="004155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>
        <w:rPr>
          <w:rFonts w:eastAsia="Times New Roman" w:cs="Calibri"/>
          <w:lang w:eastAsia="sk-SK"/>
        </w:rPr>
        <w:t>Predbežná</w:t>
      </w:r>
      <w:bookmarkStart w:id="0" w:name="_GoBack"/>
      <w:bookmarkEnd w:id="0"/>
      <w:r w:rsidR="00A53D8F" w:rsidRPr="00E66F33">
        <w:rPr>
          <w:rFonts w:eastAsia="Times New Roman" w:cs="Calibri"/>
          <w:lang w:eastAsia="sk-SK"/>
        </w:rPr>
        <w:t xml:space="preserve"> správa obsahuje :</w:t>
      </w:r>
    </w:p>
    <w:p w14:paraId="5FAD4223" w14:textId="374F198E" w:rsidR="0041553F" w:rsidRDefault="00A53D8F" w:rsidP="0041553F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eastAsia="Times New Roman" w:cs="Calibri"/>
          <w:lang w:eastAsia="sk-SK"/>
        </w:rPr>
      </w:pPr>
      <w:r w:rsidRPr="00E66F33">
        <w:rPr>
          <w:rFonts w:eastAsia="Times New Roman" w:cs="Calibri"/>
          <w:b/>
          <w:bCs/>
          <w:lang w:eastAsia="sk-SK"/>
        </w:rPr>
        <w:t>prehľad vykonávania zbierky</w:t>
      </w:r>
      <w:r w:rsidR="005B679E">
        <w:rPr>
          <w:rFonts w:eastAsia="Times New Roman" w:cs="Calibri"/>
          <w:b/>
          <w:bCs/>
          <w:lang w:eastAsia="sk-SK"/>
        </w:rPr>
        <w:t xml:space="preserve"> (Príloha č.1) </w:t>
      </w:r>
    </w:p>
    <w:p w14:paraId="7A832AB7" w14:textId="4700A9D9" w:rsidR="00A53D8F" w:rsidRPr="0041553F" w:rsidRDefault="00A53D8F" w:rsidP="0041553F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eastAsia="Times New Roman" w:cs="Calibri"/>
          <w:lang w:eastAsia="sk-SK"/>
        </w:rPr>
      </w:pPr>
      <w:r w:rsidRPr="0041553F">
        <w:rPr>
          <w:rFonts w:eastAsia="Times New Roman" w:cs="Calibri"/>
          <w:b/>
          <w:bCs/>
          <w:lang w:eastAsia="sk-SK"/>
        </w:rPr>
        <w:t>prehľad nákladov spojených s vykonávaním verejnej zbierky</w:t>
      </w:r>
      <w:r w:rsidRPr="0041553F">
        <w:rPr>
          <w:rFonts w:eastAsia="Times New Roman" w:cs="Calibri"/>
          <w:lang w:eastAsia="sk-SK"/>
        </w:rPr>
        <w:t xml:space="preserve"> </w:t>
      </w:r>
    </w:p>
    <w:p w14:paraId="150A98BB" w14:textId="64D2300C" w:rsidR="00A53D8F" w:rsidRPr="00B456F7" w:rsidRDefault="00A53D8F" w:rsidP="0041553F">
      <w:pPr>
        <w:pStyle w:val="Odsekzoznamu"/>
        <w:numPr>
          <w:ilvl w:val="0"/>
          <w:numId w:val="2"/>
        </w:numPr>
        <w:spacing w:after="0" w:line="240" w:lineRule="auto"/>
        <w:textAlignment w:val="baseline"/>
        <w:rPr>
          <w:rFonts w:eastAsia="Times New Roman" w:cs="Calibri"/>
          <w:lang w:eastAsia="sk-SK"/>
        </w:rPr>
      </w:pPr>
      <w:r w:rsidRPr="00B456F7">
        <w:rPr>
          <w:rFonts w:eastAsia="Times New Roman" w:cs="Calibri"/>
          <w:b/>
          <w:bCs/>
          <w:lang w:eastAsia="sk-SK"/>
        </w:rPr>
        <w:t>vyčíslenie čistého výnosu verejnej zbierky</w:t>
      </w:r>
    </w:p>
    <w:p w14:paraId="5292074A" w14:textId="6E8A39DD" w:rsidR="00A53D8F" w:rsidRDefault="00A53D8F" w:rsidP="0041553F">
      <w:pPr>
        <w:pStyle w:val="Odsekzoznamu"/>
        <w:numPr>
          <w:ilvl w:val="0"/>
          <w:numId w:val="2"/>
        </w:numPr>
        <w:spacing w:after="0" w:line="240" w:lineRule="auto"/>
        <w:textAlignment w:val="baseline"/>
        <w:rPr>
          <w:rFonts w:eastAsia="Times New Roman" w:cs="Calibri"/>
          <w:lang w:eastAsia="sk-SK"/>
        </w:rPr>
      </w:pPr>
      <w:r w:rsidRPr="00B456F7">
        <w:rPr>
          <w:rFonts w:eastAsia="Times New Roman" w:cs="Calibri"/>
          <w:b/>
          <w:bCs/>
          <w:lang w:eastAsia="sk-SK"/>
        </w:rPr>
        <w:t>prehľad použitia čistého výnosu verejnej zbierky</w:t>
      </w:r>
    </w:p>
    <w:p w14:paraId="74CB1D34" w14:textId="244E5F57" w:rsidR="00B456F7" w:rsidRPr="00B456F7" w:rsidRDefault="00B456F7" w:rsidP="0041553F">
      <w:pPr>
        <w:pStyle w:val="Odsekzoznamu"/>
        <w:spacing w:after="0" w:line="240" w:lineRule="auto"/>
        <w:textAlignment w:val="baseline"/>
        <w:rPr>
          <w:rFonts w:eastAsia="Times New Roman" w:cs="Calibri"/>
          <w:lang w:eastAsia="sk-SK"/>
        </w:rPr>
      </w:pPr>
      <w:r>
        <w:rPr>
          <w:rFonts w:eastAsia="Times New Roman" w:cs="Calibri"/>
          <w:lang w:eastAsia="sk-SK"/>
        </w:rPr>
        <w:t>Viď. Prílohy – v</w:t>
      </w:r>
      <w:r w:rsidR="0086385A">
        <w:rPr>
          <w:rFonts w:eastAsia="Times New Roman" w:cs="Calibri"/>
          <w:lang w:eastAsia="sk-SK"/>
        </w:rPr>
        <w:t>ýpisy z bankového účtu a Faktúra</w:t>
      </w:r>
      <w:r w:rsidR="00847922">
        <w:rPr>
          <w:rFonts w:eastAsia="Times New Roman" w:cs="Calibri"/>
          <w:lang w:eastAsia="sk-SK"/>
        </w:rPr>
        <w:t xml:space="preserve"> za motorové vozidlo</w:t>
      </w:r>
    </w:p>
    <w:p w14:paraId="472E750E" w14:textId="47DAB6A4" w:rsidR="00A53D8F" w:rsidRDefault="00A53D8F" w:rsidP="0041553F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sk-SK"/>
        </w:rPr>
      </w:pPr>
    </w:p>
    <w:p w14:paraId="5C4D6563" w14:textId="7F0319D0" w:rsidR="00A53D8F" w:rsidRDefault="00A53D8F" w:rsidP="00A53D8F">
      <w:pPr>
        <w:spacing w:after="0" w:line="240" w:lineRule="auto"/>
        <w:jc w:val="both"/>
        <w:rPr>
          <w:rFonts w:eastAsia="Times New Roman" w:cs="Calibri"/>
          <w:lang w:eastAsia="sk-SK"/>
        </w:rPr>
      </w:pPr>
    </w:p>
    <w:p w14:paraId="35024BB5" w14:textId="77777777" w:rsidR="00907977" w:rsidRDefault="00907977" w:rsidP="00A53D8F">
      <w:pPr>
        <w:spacing w:after="0" w:line="240" w:lineRule="auto"/>
        <w:jc w:val="both"/>
        <w:rPr>
          <w:rFonts w:eastAsia="Times New Roman" w:cs="Calibri"/>
          <w:lang w:eastAsia="sk-SK"/>
        </w:rPr>
      </w:pPr>
    </w:p>
    <w:p w14:paraId="203775DC" w14:textId="72041F26" w:rsidR="00A53D8F" w:rsidRPr="00B456F7" w:rsidRDefault="00A53D8F" w:rsidP="00B456F7">
      <w:pPr>
        <w:pStyle w:val="Odsekzoznamu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B456F7">
        <w:rPr>
          <w:rFonts w:eastAsia="Times New Roman" w:cs="Calibri"/>
          <w:b/>
          <w:bCs/>
          <w:lang w:eastAsia="sk-SK"/>
        </w:rPr>
        <w:t>Prehľad vykonávania zbierky</w:t>
      </w:r>
      <w:r w:rsidRPr="00B456F7">
        <w:rPr>
          <w:rFonts w:eastAsia="Times New Roman" w:cs="Calibri"/>
          <w:lang w:eastAsia="sk-SK"/>
        </w:rPr>
        <w:t>  </w:t>
      </w:r>
    </w:p>
    <w:p w14:paraId="1C04B3AB" w14:textId="696E5B39" w:rsidR="00907977" w:rsidRDefault="0086385A" w:rsidP="0086385A">
      <w:pPr>
        <w:pStyle w:val="Odsekzoznamu"/>
        <w:ind w:left="960"/>
        <w:jc w:val="both"/>
        <w:rPr>
          <w:rFonts w:asciiTheme="minorHAnsi" w:hAnsiTheme="minorHAnsi" w:cstheme="minorBidi"/>
        </w:rPr>
      </w:pPr>
      <w:r w:rsidRPr="0086385A">
        <w:rPr>
          <w:rFonts w:asciiTheme="minorHAnsi" w:hAnsiTheme="minorHAnsi" w:cstheme="minorBidi"/>
        </w:rPr>
        <w:t xml:space="preserve">Verejnú zbierku sme realizovali zbieraním dobrovoľných príspevkov do </w:t>
      </w:r>
      <w:r>
        <w:rPr>
          <w:rFonts w:asciiTheme="minorHAnsi" w:hAnsiTheme="minorHAnsi" w:cstheme="minorBidi"/>
        </w:rPr>
        <w:t xml:space="preserve">stacionárnych </w:t>
      </w:r>
      <w:r w:rsidRPr="0086385A">
        <w:rPr>
          <w:rFonts w:asciiTheme="minorHAnsi" w:hAnsiTheme="minorHAnsi" w:cstheme="minorBidi"/>
        </w:rPr>
        <w:t xml:space="preserve">pokladničiek umiestnených vo vybraných prevádzkach a na niekoľkých verejných podujatiach  v dňoch od </w:t>
      </w:r>
      <w:r w:rsidRPr="0086385A">
        <w:rPr>
          <w:rFonts w:cs="Calibri"/>
        </w:rPr>
        <w:t xml:space="preserve">10.11.2021 do </w:t>
      </w:r>
      <w:r>
        <w:rPr>
          <w:rFonts w:cs="Calibri"/>
        </w:rPr>
        <w:t>16.10.2023</w:t>
      </w:r>
      <w:r>
        <w:rPr>
          <w:rFonts w:asciiTheme="minorHAnsi" w:hAnsiTheme="minorHAnsi" w:cstheme="minorBidi"/>
        </w:rPr>
        <w:t xml:space="preserve">, keďže sme v roku 2022 požiadali o jej predĺženie. </w:t>
      </w:r>
    </w:p>
    <w:p w14:paraId="49AE9C02" w14:textId="533F6453" w:rsidR="00FC4B40" w:rsidRDefault="00FC4B40" w:rsidP="0086385A">
      <w:pPr>
        <w:pStyle w:val="Odsekzoznamu"/>
        <w:ind w:left="960"/>
        <w:jc w:val="both"/>
        <w:rPr>
          <w:rFonts w:asciiTheme="minorHAnsi" w:hAnsiTheme="minorHAnsi" w:cstheme="minorBidi"/>
        </w:rPr>
      </w:pPr>
    </w:p>
    <w:p w14:paraId="41F89E71" w14:textId="4DBED2D5" w:rsidR="00FC4B40" w:rsidRDefault="00E94309" w:rsidP="0086385A">
      <w:pPr>
        <w:pStyle w:val="Odsekzoznamu"/>
        <w:ind w:left="960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Viď. Príloha č. 1</w:t>
      </w:r>
    </w:p>
    <w:p w14:paraId="0037A72F" w14:textId="7B3D5BC4" w:rsidR="00FC4B40" w:rsidRDefault="00FC4B40" w:rsidP="0086385A">
      <w:pPr>
        <w:pStyle w:val="Odsekzoznamu"/>
        <w:ind w:left="960"/>
        <w:jc w:val="both"/>
        <w:rPr>
          <w:rFonts w:asciiTheme="minorHAnsi" w:hAnsiTheme="minorHAnsi" w:cstheme="minorBidi"/>
        </w:rPr>
      </w:pPr>
    </w:p>
    <w:p w14:paraId="7BF676B9" w14:textId="7406E2B7" w:rsidR="00FC4B40" w:rsidRDefault="00DD5B04" w:rsidP="00DD5B04">
      <w:pPr>
        <w:pStyle w:val="Odsekzoznamu"/>
        <w:tabs>
          <w:tab w:val="left" w:pos="1420"/>
        </w:tabs>
        <w:ind w:left="960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ab/>
      </w:r>
    </w:p>
    <w:p w14:paraId="3C48F81A" w14:textId="064B2B40" w:rsidR="00FC4B40" w:rsidRDefault="00FC4B40" w:rsidP="0086385A">
      <w:pPr>
        <w:pStyle w:val="Odsekzoznamu"/>
        <w:ind w:left="960"/>
        <w:jc w:val="both"/>
        <w:rPr>
          <w:rFonts w:asciiTheme="minorHAnsi" w:hAnsiTheme="minorHAnsi" w:cstheme="minorBidi"/>
        </w:rPr>
      </w:pPr>
    </w:p>
    <w:p w14:paraId="0CC6F6D7" w14:textId="77777777" w:rsidR="00FC4B40" w:rsidRPr="0086385A" w:rsidRDefault="00FC4B40" w:rsidP="0086385A">
      <w:pPr>
        <w:pStyle w:val="Odsekzoznamu"/>
        <w:ind w:left="960"/>
        <w:jc w:val="both"/>
        <w:rPr>
          <w:rFonts w:asciiTheme="minorHAnsi" w:hAnsiTheme="minorHAnsi" w:cstheme="minorBidi"/>
        </w:rPr>
      </w:pPr>
    </w:p>
    <w:p w14:paraId="2D8FAD60" w14:textId="77777777" w:rsidR="00907977" w:rsidRDefault="00907977" w:rsidP="00907977">
      <w:pPr>
        <w:spacing w:after="0" w:line="240" w:lineRule="auto"/>
        <w:jc w:val="both"/>
        <w:textAlignment w:val="baseline"/>
        <w:rPr>
          <w:rFonts w:eastAsia="Times New Roman" w:cs="Calibri"/>
          <w:color w:val="FF0000"/>
          <w:lang w:eastAsia="sk-SK"/>
        </w:rPr>
      </w:pPr>
    </w:p>
    <w:p w14:paraId="74C12EC9" w14:textId="77777777" w:rsidR="00907977" w:rsidRPr="00907977" w:rsidRDefault="00907977" w:rsidP="009079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</w:p>
    <w:p w14:paraId="6AA3D2C5" w14:textId="060C383F" w:rsidR="00A53D8F" w:rsidRDefault="00B456F7" w:rsidP="00B456F7">
      <w:pPr>
        <w:pStyle w:val="Odsekzoznamu"/>
        <w:numPr>
          <w:ilvl w:val="0"/>
          <w:numId w:val="9"/>
        </w:numPr>
        <w:spacing w:after="0" w:line="360" w:lineRule="auto"/>
        <w:jc w:val="both"/>
        <w:rPr>
          <w:b/>
        </w:rPr>
      </w:pPr>
      <w:r w:rsidRPr="00B456F7">
        <w:rPr>
          <w:b/>
        </w:rPr>
        <w:t xml:space="preserve">Prehľad nákladov spojených s vykonávaním verejnej zbierky </w:t>
      </w:r>
    </w:p>
    <w:tbl>
      <w:tblPr>
        <w:tblW w:w="87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3600"/>
        <w:gridCol w:w="2475"/>
        <w:gridCol w:w="1350"/>
      </w:tblGrid>
      <w:tr w:rsidR="00B456F7" w:rsidRPr="00E66F33" w14:paraId="78177D72" w14:textId="77777777" w:rsidTr="002267BE">
        <w:trPr>
          <w:trHeight w:val="300"/>
        </w:trPr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14:paraId="253AC12C" w14:textId="77777777" w:rsidR="00B456F7" w:rsidRPr="00E66F33" w:rsidRDefault="00B456F7" w:rsidP="00DD5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66F33">
              <w:rPr>
                <w:rFonts w:eastAsia="Times New Roman" w:cs="Calibri"/>
                <w:b/>
                <w:bCs/>
                <w:color w:val="000000"/>
                <w:lang w:eastAsia="sk-SK"/>
              </w:rPr>
              <w:t>Položka </w:t>
            </w:r>
            <w:r w:rsidRPr="00E66F33">
              <w:rPr>
                <w:rFonts w:eastAsia="Times New Roman" w:cs="Calibri"/>
                <w:color w:val="000000"/>
                <w:lang w:eastAsia="sk-SK"/>
              </w:rPr>
              <w:t> </w:t>
            </w:r>
          </w:p>
        </w:tc>
        <w:tc>
          <w:tcPr>
            <w:tcW w:w="24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14:paraId="5A117379" w14:textId="77777777" w:rsidR="00B456F7" w:rsidRPr="00E66F33" w:rsidRDefault="00B456F7" w:rsidP="00DD5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66F33">
              <w:rPr>
                <w:rFonts w:eastAsia="Times New Roman" w:cs="Calibri"/>
                <w:b/>
                <w:bCs/>
                <w:color w:val="000000"/>
                <w:lang w:eastAsia="sk-SK"/>
              </w:rPr>
              <w:t>Dátum </w:t>
            </w:r>
            <w:r w:rsidRPr="00E66F33">
              <w:rPr>
                <w:rFonts w:eastAsia="Times New Roman" w:cs="Calibri"/>
                <w:color w:val="000000"/>
                <w:lang w:eastAsia="sk-SK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14:paraId="6A87D587" w14:textId="77777777" w:rsidR="00B456F7" w:rsidRPr="00E66F33" w:rsidRDefault="00B456F7" w:rsidP="00DD5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66F33">
              <w:rPr>
                <w:rFonts w:eastAsia="Times New Roman" w:cs="Calibri"/>
                <w:b/>
                <w:bCs/>
                <w:color w:val="000000"/>
                <w:lang w:eastAsia="sk-SK"/>
              </w:rPr>
              <w:t>Suma (EUR)</w:t>
            </w:r>
            <w:r w:rsidRPr="00E66F33">
              <w:rPr>
                <w:rFonts w:eastAsia="Times New Roman" w:cs="Calibri"/>
                <w:color w:val="000000"/>
                <w:lang w:eastAsia="sk-SK"/>
              </w:rPr>
              <w:t> </w:t>
            </w:r>
          </w:p>
        </w:tc>
      </w:tr>
      <w:tr w:rsidR="00B456F7" w:rsidRPr="00E66F33" w14:paraId="04E4DC5E" w14:textId="77777777" w:rsidTr="002267BE">
        <w:trPr>
          <w:trHeight w:val="360"/>
        </w:trPr>
        <w:tc>
          <w:tcPr>
            <w:tcW w:w="49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3483B6" w14:textId="6CEDE5E9" w:rsidR="00B456F7" w:rsidRPr="00E66F33" w:rsidRDefault="00B456F7" w:rsidP="00DD5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66F33">
              <w:rPr>
                <w:rFonts w:eastAsia="Times New Roman" w:cs="Calibri"/>
                <w:color w:val="000000"/>
                <w:lang w:eastAsia="sk-SK"/>
              </w:rPr>
              <w:t xml:space="preserve">Poplatok za vedenie </w:t>
            </w:r>
            <w:r w:rsidR="002267BE">
              <w:rPr>
                <w:rFonts w:eastAsia="Times New Roman" w:cs="Calibri"/>
                <w:color w:val="000000"/>
                <w:lang w:eastAsia="sk-SK"/>
              </w:rPr>
              <w:t xml:space="preserve">účtu, </w:t>
            </w:r>
            <w:r w:rsidR="002267BE" w:rsidRPr="00E66F33">
              <w:rPr>
                <w:rFonts w:eastAsia="Times New Roman" w:cs="Calibri"/>
                <w:color w:val="000000"/>
                <w:lang w:eastAsia="sk-SK"/>
              </w:rPr>
              <w:t>Poplatky za spracovanie mincí  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DBC5A" w14:textId="083038E9" w:rsidR="00B456F7" w:rsidRPr="00907977" w:rsidRDefault="00B456F7" w:rsidP="001B2217">
            <w:pPr>
              <w:spacing w:after="0" w:line="240" w:lineRule="auto"/>
              <w:jc w:val="center"/>
              <w:textAlignment w:val="baseline"/>
              <w:rPr>
                <w:rFonts w:eastAsia="Times New Roman" w:cs="Calibri"/>
                <w:lang w:eastAsia="sk-SK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F9D5E" w14:textId="0ACA3923" w:rsidR="00B456F7" w:rsidRPr="0013647E" w:rsidRDefault="00E7755F" w:rsidP="0013647E">
            <w:pPr>
              <w:spacing w:after="0" w:line="240" w:lineRule="auto"/>
              <w:jc w:val="center"/>
              <w:rPr>
                <w:rFonts w:cs="Calibri"/>
                <w:color w:val="000000"/>
                <w:lang w:eastAsia="sk-SK"/>
              </w:rPr>
            </w:pPr>
            <w:r>
              <w:t>154,51</w:t>
            </w:r>
            <w:r w:rsidR="00F4236D">
              <w:rPr>
                <w:rFonts w:cs="Calibri"/>
                <w:color w:val="000000"/>
                <w:lang w:eastAsia="sk-SK"/>
              </w:rPr>
              <w:t>€</w:t>
            </w:r>
          </w:p>
        </w:tc>
      </w:tr>
      <w:tr w:rsidR="00B456F7" w:rsidRPr="00E66F33" w14:paraId="7C8E6D0A" w14:textId="77777777" w:rsidTr="002267BE">
        <w:trPr>
          <w:trHeight w:val="315"/>
        </w:trPr>
        <w:tc>
          <w:tcPr>
            <w:tcW w:w="49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E6C4FC" w14:textId="77777777" w:rsidR="00B456F7" w:rsidRPr="00E66F33" w:rsidRDefault="00B456F7" w:rsidP="00DD5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66F33">
              <w:rPr>
                <w:rFonts w:eastAsia="Times New Roman" w:cs="Calibri"/>
                <w:color w:val="000000"/>
                <w:lang w:eastAsia="sk-SK"/>
              </w:rPr>
              <w:t>Daň 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D31315" w14:textId="4D23BF0B" w:rsidR="00B456F7" w:rsidRPr="00907977" w:rsidRDefault="00B456F7" w:rsidP="00907977">
            <w:pPr>
              <w:spacing w:after="0" w:line="240" w:lineRule="auto"/>
              <w:jc w:val="center"/>
              <w:textAlignment w:val="baseline"/>
              <w:rPr>
                <w:rFonts w:eastAsia="Times New Roman" w:cs="Calibri"/>
                <w:lang w:eastAsia="sk-SK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0014B" w14:textId="6F6B2F92" w:rsidR="00B456F7" w:rsidRPr="00EA266B" w:rsidRDefault="00907977" w:rsidP="00DD5B04">
            <w:pPr>
              <w:spacing w:after="0" w:line="240" w:lineRule="auto"/>
              <w:jc w:val="center"/>
              <w:textAlignment w:val="baseline"/>
              <w:rPr>
                <w:rFonts w:eastAsia="Times New Roman" w:cs="Calibri"/>
                <w:lang w:eastAsia="sk-SK"/>
              </w:rPr>
            </w:pPr>
            <w:r w:rsidRPr="00EA266B">
              <w:rPr>
                <w:rFonts w:eastAsia="Times New Roman" w:cs="Calibri"/>
                <w:lang w:eastAsia="sk-SK"/>
              </w:rPr>
              <w:t>    </w:t>
            </w:r>
            <w:r w:rsidR="00B456F7" w:rsidRPr="00EA266B">
              <w:rPr>
                <w:rFonts w:eastAsia="Times New Roman" w:cs="Calibri"/>
                <w:lang w:eastAsia="sk-SK"/>
              </w:rPr>
              <w:t>0,</w:t>
            </w:r>
            <w:r w:rsidR="0013647E">
              <w:rPr>
                <w:rFonts w:eastAsia="Times New Roman" w:cs="Calibri"/>
                <w:lang w:eastAsia="sk-SK"/>
              </w:rPr>
              <w:t>00</w:t>
            </w:r>
            <w:r w:rsidR="00B456F7" w:rsidRPr="00EA266B">
              <w:rPr>
                <w:rFonts w:eastAsia="Times New Roman" w:cs="Calibri"/>
                <w:lang w:eastAsia="sk-SK"/>
              </w:rPr>
              <w:t>€  </w:t>
            </w:r>
          </w:p>
        </w:tc>
      </w:tr>
      <w:tr w:rsidR="00B456F7" w:rsidRPr="00E66F33" w14:paraId="202B6E0F" w14:textId="77777777" w:rsidTr="002267BE">
        <w:trPr>
          <w:trHeight w:val="315"/>
        </w:trPr>
        <w:tc>
          <w:tcPr>
            <w:tcW w:w="49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FA0DD1" w14:textId="77777777" w:rsidR="00B456F7" w:rsidRPr="00E66F33" w:rsidRDefault="00B456F7" w:rsidP="00DD5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66F33">
              <w:rPr>
                <w:rFonts w:eastAsia="Times New Roman" w:cs="Calibri"/>
                <w:color w:val="000000"/>
                <w:lang w:eastAsia="sk-SK"/>
              </w:rPr>
              <w:t>Poplatky za transakcie 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C33D0C" w14:textId="1B1B774F" w:rsidR="00B456F7" w:rsidRPr="00907977" w:rsidRDefault="00B456F7" w:rsidP="00907977">
            <w:pPr>
              <w:spacing w:after="0" w:line="240" w:lineRule="auto"/>
              <w:jc w:val="center"/>
              <w:textAlignment w:val="baseline"/>
              <w:rPr>
                <w:rFonts w:eastAsia="Times New Roman" w:cs="Calibri"/>
                <w:lang w:eastAsia="sk-SK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09B9D8" w14:textId="3DFB0F11" w:rsidR="00B456F7" w:rsidRPr="00EA266B" w:rsidRDefault="00B456F7" w:rsidP="00DD5B04">
            <w:pPr>
              <w:spacing w:after="0" w:line="240" w:lineRule="auto"/>
              <w:jc w:val="center"/>
              <w:textAlignment w:val="baseline"/>
              <w:rPr>
                <w:rFonts w:eastAsia="Times New Roman" w:cs="Calibri"/>
                <w:lang w:eastAsia="sk-SK"/>
              </w:rPr>
            </w:pPr>
            <w:r w:rsidRPr="00EA266B">
              <w:rPr>
                <w:rFonts w:eastAsia="Times New Roman" w:cs="Calibri"/>
                <w:lang w:eastAsia="sk-SK"/>
              </w:rPr>
              <w:t>     0,</w:t>
            </w:r>
            <w:r w:rsidR="0013647E">
              <w:rPr>
                <w:rFonts w:eastAsia="Times New Roman" w:cs="Calibri"/>
                <w:lang w:eastAsia="sk-SK"/>
              </w:rPr>
              <w:t>00</w:t>
            </w:r>
            <w:r w:rsidRPr="00EA266B">
              <w:rPr>
                <w:rFonts w:eastAsia="Times New Roman" w:cs="Calibri"/>
                <w:lang w:eastAsia="sk-SK"/>
              </w:rPr>
              <w:t>€  </w:t>
            </w:r>
          </w:p>
        </w:tc>
      </w:tr>
      <w:tr w:rsidR="002267BE" w:rsidRPr="00E66F33" w14:paraId="3886C835" w14:textId="77777777" w:rsidTr="002267BE">
        <w:trPr>
          <w:gridAfter w:val="3"/>
          <w:wAfter w:w="7425" w:type="dxa"/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86BBEE2" w14:textId="2D58876E" w:rsidR="002267BE" w:rsidRPr="00E66F33" w:rsidRDefault="002267BE" w:rsidP="002267BE">
            <w:pPr>
              <w:spacing w:after="0" w:line="240" w:lineRule="auto"/>
              <w:textAlignment w:val="baseline"/>
              <w:rPr>
                <w:rFonts w:eastAsia="Times New Roman" w:cs="Calibri"/>
                <w:color w:val="000000" w:themeColor="text1"/>
                <w:lang w:eastAsia="sk-SK"/>
              </w:rPr>
            </w:pPr>
          </w:p>
        </w:tc>
      </w:tr>
      <w:tr w:rsidR="00B456F7" w:rsidRPr="00E66F33" w14:paraId="57749901" w14:textId="77777777" w:rsidTr="002267BE">
        <w:trPr>
          <w:trHeight w:val="435"/>
        </w:trPr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5BB6682" w14:textId="337FC8E0" w:rsidR="00B456F7" w:rsidRPr="00E66F33" w:rsidRDefault="00B456F7" w:rsidP="00DD5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66F33">
              <w:rPr>
                <w:rFonts w:eastAsia="Times New Roman" w:cs="Calibri"/>
                <w:b/>
                <w:bCs/>
                <w:color w:val="000000"/>
                <w:lang w:eastAsia="sk-SK"/>
              </w:rPr>
              <w:t>Spolu</w:t>
            </w:r>
            <w:r w:rsidRPr="00E66F33">
              <w:rPr>
                <w:rFonts w:eastAsia="Times New Roman" w:cs="Calibri"/>
                <w:color w:val="000000"/>
                <w:lang w:eastAsia="sk-SK"/>
              </w:rPr>
              <w:t> </w:t>
            </w:r>
          </w:p>
        </w:tc>
        <w:tc>
          <w:tcPr>
            <w:tcW w:w="24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158471F" w14:textId="77777777" w:rsidR="00B456F7" w:rsidRPr="00E66F33" w:rsidRDefault="00B456F7" w:rsidP="00DD5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66F33">
              <w:rPr>
                <w:rFonts w:eastAsia="Times New Roman" w:cs="Calibri"/>
                <w:b/>
                <w:bCs/>
                <w:color w:val="000000"/>
                <w:lang w:eastAsia="sk-SK"/>
              </w:rPr>
              <w:t> </w:t>
            </w:r>
            <w:r w:rsidRPr="00E66F33">
              <w:rPr>
                <w:rFonts w:eastAsia="Times New Roman" w:cs="Calibri"/>
                <w:color w:val="000000"/>
                <w:lang w:eastAsia="sk-SK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AD2516" w14:textId="6701CD3A" w:rsidR="00B456F7" w:rsidRPr="008269F8" w:rsidRDefault="00E7755F" w:rsidP="001B2217">
            <w:pPr>
              <w:spacing w:after="0" w:line="240" w:lineRule="auto"/>
              <w:jc w:val="center"/>
              <w:rPr>
                <w:rFonts w:cs="Calibri"/>
                <w:b/>
                <w:color w:val="000000"/>
                <w:lang w:eastAsia="sk-SK"/>
              </w:rPr>
            </w:pPr>
            <w:r>
              <w:t>154,51</w:t>
            </w:r>
            <w:r w:rsidR="00F4236D">
              <w:rPr>
                <w:rFonts w:cs="Calibri"/>
                <w:b/>
                <w:color w:val="000000"/>
                <w:lang w:eastAsia="sk-SK"/>
              </w:rPr>
              <w:t>€</w:t>
            </w:r>
          </w:p>
        </w:tc>
      </w:tr>
    </w:tbl>
    <w:p w14:paraId="2F1E974D" w14:textId="77777777" w:rsidR="00B456F7" w:rsidRPr="00E66F33" w:rsidRDefault="00B456F7" w:rsidP="00B456F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E66F33">
        <w:rPr>
          <w:rFonts w:eastAsia="Times New Roman" w:cs="Calibri"/>
          <w:lang w:eastAsia="sk-SK"/>
        </w:rPr>
        <w:t> </w:t>
      </w:r>
    </w:p>
    <w:p w14:paraId="439F39F1" w14:textId="77777777" w:rsidR="00B456F7" w:rsidRPr="00E66F33" w:rsidRDefault="00B456F7" w:rsidP="00B456F7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E66F33">
        <w:rPr>
          <w:rFonts w:eastAsia="Times New Roman" w:cs="Calibri"/>
          <w:color w:val="2E74B5"/>
          <w:lang w:eastAsia="sk-SK"/>
        </w:rPr>
        <w:t> </w:t>
      </w:r>
    </w:p>
    <w:p w14:paraId="4E7EABA4" w14:textId="3A22B1FE" w:rsidR="00B456F7" w:rsidRPr="0041553F" w:rsidRDefault="00B456F7" w:rsidP="0041553F">
      <w:pPr>
        <w:pStyle w:val="Odsekzoznamu"/>
        <w:numPr>
          <w:ilvl w:val="0"/>
          <w:numId w:val="9"/>
        </w:numPr>
        <w:spacing w:after="0" w:line="240" w:lineRule="auto"/>
        <w:jc w:val="both"/>
        <w:textAlignment w:val="baseline"/>
        <w:rPr>
          <w:rFonts w:eastAsia="Times New Roman" w:cs="Calibri"/>
          <w:lang w:eastAsia="sk-SK"/>
        </w:rPr>
      </w:pPr>
      <w:r w:rsidRPr="0041553F">
        <w:rPr>
          <w:rFonts w:eastAsia="Times New Roman" w:cs="Calibri"/>
          <w:b/>
          <w:bCs/>
          <w:lang w:eastAsia="sk-SK"/>
        </w:rPr>
        <w:t>Vyčíslenie čistého výnosu verejnej zbierky</w:t>
      </w:r>
      <w:r w:rsidRPr="0041553F">
        <w:rPr>
          <w:rFonts w:eastAsia="Times New Roman" w:cs="Calibri"/>
          <w:lang w:eastAsia="sk-SK"/>
        </w:rPr>
        <w:t> </w:t>
      </w:r>
    </w:p>
    <w:p w14:paraId="6C8B8B4A" w14:textId="77777777" w:rsidR="00B456F7" w:rsidRDefault="00B456F7" w:rsidP="00B456F7">
      <w:pPr>
        <w:spacing w:after="0" w:line="240" w:lineRule="auto"/>
        <w:jc w:val="both"/>
        <w:rPr>
          <w:rFonts w:eastAsia="Times New Roman" w:cs="Calibri"/>
          <w:lang w:eastAsia="sk-SK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8"/>
        <w:gridCol w:w="4243"/>
        <w:gridCol w:w="1605"/>
      </w:tblGrid>
      <w:tr w:rsidR="00B456F7" w:rsidRPr="00E66F33" w14:paraId="397ACA8F" w14:textId="77777777" w:rsidTr="00DD5B04">
        <w:trPr>
          <w:trHeight w:val="615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06B987C" w14:textId="77777777" w:rsidR="00B456F7" w:rsidRPr="00E66F33" w:rsidRDefault="00B456F7" w:rsidP="00DD5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66F33">
              <w:rPr>
                <w:rFonts w:eastAsia="Times New Roman" w:cs="Calibri"/>
                <w:b/>
                <w:bCs/>
                <w:color w:val="000000"/>
                <w:lang w:val="en-US" w:eastAsia="sk-SK"/>
              </w:rPr>
              <w:t>Položka </w:t>
            </w:r>
            <w:r w:rsidRPr="00E66F33">
              <w:rPr>
                <w:rFonts w:eastAsia="Times New Roman" w:cs="Calibri"/>
                <w:color w:val="000000"/>
                <w:lang w:eastAsia="sk-SK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AC59799" w14:textId="77777777" w:rsidR="00B456F7" w:rsidRPr="00E66F33" w:rsidRDefault="00B456F7" w:rsidP="00DD5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66F33">
              <w:rPr>
                <w:rFonts w:eastAsia="Times New Roman" w:cs="Calibri"/>
                <w:b/>
                <w:bCs/>
                <w:color w:val="000000"/>
                <w:lang w:val="en-US" w:eastAsia="sk-SK"/>
              </w:rPr>
              <w:t>Dátum</w:t>
            </w:r>
            <w:r w:rsidRPr="00E66F33">
              <w:rPr>
                <w:rFonts w:eastAsia="Times New Roman" w:cs="Calibri"/>
                <w:color w:val="000000"/>
                <w:lang w:eastAsia="sk-SK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  <w:hideMark/>
          </w:tcPr>
          <w:p w14:paraId="0955BE86" w14:textId="77777777" w:rsidR="00B456F7" w:rsidRPr="00E66F33" w:rsidRDefault="00B456F7" w:rsidP="00DD5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66F33">
              <w:rPr>
                <w:rFonts w:eastAsia="Times New Roman" w:cs="Calibri"/>
                <w:b/>
                <w:bCs/>
                <w:color w:val="000000"/>
                <w:lang w:val="en-US" w:eastAsia="sk-SK"/>
              </w:rPr>
              <w:t>Suma (EUR)</w:t>
            </w:r>
            <w:r w:rsidRPr="00E66F33">
              <w:rPr>
                <w:rFonts w:eastAsia="Times New Roman" w:cs="Calibri"/>
                <w:color w:val="000000"/>
                <w:lang w:eastAsia="sk-SK"/>
              </w:rPr>
              <w:t> </w:t>
            </w:r>
          </w:p>
        </w:tc>
      </w:tr>
      <w:tr w:rsidR="00B456F7" w:rsidRPr="00E66F33" w14:paraId="7775A486" w14:textId="77777777" w:rsidTr="00DD5B04">
        <w:trPr>
          <w:trHeight w:val="405"/>
        </w:trPr>
        <w:tc>
          <w:tcPr>
            <w:tcW w:w="3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B9AC69" w14:textId="77777777" w:rsidR="00B456F7" w:rsidRPr="00E66F33" w:rsidRDefault="00B456F7" w:rsidP="00DD5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66F33">
              <w:rPr>
                <w:rFonts w:eastAsia="Times New Roman" w:cs="Calibri"/>
                <w:color w:val="000000"/>
                <w:lang w:val="en-US" w:eastAsia="sk-SK"/>
              </w:rPr>
              <w:t>Hrubý výnos zbierky </w:t>
            </w:r>
            <w:r w:rsidRPr="00E66F33">
              <w:rPr>
                <w:rFonts w:eastAsia="Times New Roman" w:cs="Calibri"/>
                <w:color w:val="000000"/>
                <w:lang w:eastAsia="sk-SK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4B78A7" w14:textId="4B227847" w:rsidR="00B456F7" w:rsidRPr="00E66F33" w:rsidRDefault="0086385A" w:rsidP="008638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lang w:eastAsia="sk-SK"/>
              </w:rPr>
              <w:t>16.10.2021</w:t>
            </w:r>
            <w:r w:rsidR="001B2217">
              <w:rPr>
                <w:rFonts w:eastAsia="Times New Roman" w:cs="Calibri"/>
                <w:lang w:eastAsia="sk-SK"/>
              </w:rPr>
              <w:t xml:space="preserve"> – </w:t>
            </w:r>
            <w:r>
              <w:rPr>
                <w:rFonts w:eastAsia="Times New Roman" w:cs="Calibri"/>
                <w:lang w:eastAsia="sk-SK"/>
              </w:rPr>
              <w:t>16.10.2023</w:t>
            </w:r>
          </w:p>
        </w:tc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6053A4" w14:textId="2C476F9C" w:rsidR="00B456F7" w:rsidRPr="00E66F33" w:rsidRDefault="00F4236D" w:rsidP="00DD5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lang w:eastAsia="sk-SK"/>
              </w:rPr>
              <w:t xml:space="preserve">   21 899,27</w:t>
            </w:r>
            <w:r w:rsidR="00B456F7" w:rsidRPr="0013647E">
              <w:rPr>
                <w:rFonts w:eastAsia="Times New Roman" w:cs="Calibri"/>
                <w:lang w:eastAsia="sk-SK"/>
              </w:rPr>
              <w:t>€ </w:t>
            </w:r>
          </w:p>
        </w:tc>
      </w:tr>
      <w:tr w:rsidR="00B456F7" w:rsidRPr="00E66F33" w14:paraId="1963DB0B" w14:textId="77777777" w:rsidTr="00DD5B04">
        <w:trPr>
          <w:trHeight w:val="405"/>
        </w:trPr>
        <w:tc>
          <w:tcPr>
            <w:tcW w:w="3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35A2BC" w14:textId="77777777" w:rsidR="00B456F7" w:rsidRPr="00E66F33" w:rsidRDefault="00B456F7" w:rsidP="00DD5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66F33">
              <w:rPr>
                <w:rFonts w:eastAsia="Times New Roman" w:cs="Calibri"/>
                <w:color w:val="000000"/>
                <w:lang w:val="en-US" w:eastAsia="sk-SK"/>
              </w:rPr>
              <w:t>Náklady zbierky </w:t>
            </w:r>
            <w:r w:rsidRPr="00E66F33">
              <w:rPr>
                <w:rFonts w:eastAsia="Times New Roman" w:cs="Calibri"/>
                <w:color w:val="000000"/>
                <w:lang w:eastAsia="sk-SK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B7F53B" w14:textId="0A5A6A01" w:rsidR="00B456F7" w:rsidRPr="00E66F33" w:rsidRDefault="0086385A" w:rsidP="001B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lang w:eastAsia="sk-SK"/>
              </w:rPr>
              <w:t>16.10.2021 – 16.10.2023</w:t>
            </w:r>
          </w:p>
        </w:tc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47B126" w14:textId="69ACDBA5" w:rsidR="00B456F7" w:rsidRPr="0041553F" w:rsidRDefault="00F4236D" w:rsidP="0041553F">
            <w:pPr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lang w:eastAsia="sk-SK"/>
              </w:rPr>
              <w:t xml:space="preserve">         </w:t>
            </w:r>
            <w:r w:rsidR="00E7755F">
              <w:t>154,51</w:t>
            </w:r>
            <w:r w:rsidR="00B456F7" w:rsidRPr="0013647E">
              <w:rPr>
                <w:rFonts w:eastAsia="Times New Roman" w:cs="Calibri"/>
                <w:lang w:eastAsia="sk-SK"/>
              </w:rPr>
              <w:t>€ </w:t>
            </w:r>
          </w:p>
        </w:tc>
      </w:tr>
      <w:tr w:rsidR="00B456F7" w:rsidRPr="00E66F33" w14:paraId="3A3D7C37" w14:textId="77777777" w:rsidTr="00DD5B04">
        <w:trPr>
          <w:trHeight w:val="405"/>
        </w:trPr>
        <w:tc>
          <w:tcPr>
            <w:tcW w:w="3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6D6FF7A" w14:textId="77777777" w:rsidR="00B456F7" w:rsidRPr="00E66F33" w:rsidRDefault="00B456F7" w:rsidP="00DD5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66F33">
              <w:rPr>
                <w:rFonts w:ascii="Times New Roman" w:eastAsia="Times New Roman" w:hAnsi="Times New Roman"/>
                <w:b/>
                <w:bCs/>
                <w:color w:val="000000"/>
                <w:lang w:val="en-US" w:eastAsia="sk-SK"/>
              </w:rPr>
              <w:t>Čistý výnos zbierky</w:t>
            </w:r>
            <w:r w:rsidRPr="00E66F33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113B3EE" w14:textId="77777777" w:rsidR="00B456F7" w:rsidRPr="00E66F33" w:rsidRDefault="00B456F7" w:rsidP="00DD5B0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26C7B93E">
              <w:rPr>
                <w:rFonts w:eastAsia="Times New Roman" w:cs="Calibri"/>
                <w:color w:val="000000" w:themeColor="text1"/>
                <w:lang w:eastAsia="sk-SK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  <w:hideMark/>
          </w:tcPr>
          <w:p w14:paraId="0BEA6551" w14:textId="7B8834AD" w:rsidR="00B456F7" w:rsidRPr="0041553F" w:rsidRDefault="00F4236D" w:rsidP="00E775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val="en-US" w:eastAsia="sk-SK"/>
              </w:rPr>
              <w:t xml:space="preserve">  21 7</w:t>
            </w:r>
            <w:r w:rsidR="00E7755F">
              <w:rPr>
                <w:rFonts w:ascii="Times New Roman" w:eastAsia="Times New Roman" w:hAnsi="Times New Roman"/>
                <w:b/>
                <w:bCs/>
                <w:color w:val="000000" w:themeColor="text1"/>
                <w:lang w:val="en-US" w:eastAsia="sk-SK"/>
              </w:rPr>
              <w:t>44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val="en-US" w:eastAsia="sk-SK"/>
              </w:rPr>
              <w:t>,76</w:t>
            </w:r>
            <w:r w:rsidR="00B456F7" w:rsidRPr="0041553F">
              <w:rPr>
                <w:rFonts w:ascii="Times New Roman" w:eastAsia="Times New Roman" w:hAnsi="Times New Roman"/>
                <w:b/>
                <w:bCs/>
                <w:color w:val="000000" w:themeColor="text1"/>
                <w:lang w:val="en-US" w:eastAsia="sk-SK"/>
              </w:rPr>
              <w:t>€</w:t>
            </w:r>
            <w:r w:rsidR="00B456F7" w:rsidRPr="0041553F">
              <w:rPr>
                <w:rFonts w:ascii="Times New Roman" w:eastAsia="Times New Roman" w:hAnsi="Times New Roman"/>
                <w:color w:val="000000" w:themeColor="text1"/>
                <w:lang w:eastAsia="sk-SK"/>
              </w:rPr>
              <w:t> </w:t>
            </w:r>
          </w:p>
        </w:tc>
      </w:tr>
    </w:tbl>
    <w:p w14:paraId="63D30EC3" w14:textId="77777777" w:rsidR="00B456F7" w:rsidRPr="00E66F33" w:rsidRDefault="00B456F7" w:rsidP="00B456F7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26C7B93E">
        <w:rPr>
          <w:rFonts w:eastAsia="Times New Roman" w:cs="Calibri"/>
          <w:lang w:eastAsia="sk-SK"/>
        </w:rPr>
        <w:t> </w:t>
      </w:r>
    </w:p>
    <w:p w14:paraId="32EA454D" w14:textId="200E5779" w:rsidR="00B456F7" w:rsidRDefault="00B456F7" w:rsidP="00B456F7">
      <w:pPr>
        <w:spacing w:after="0" w:line="240" w:lineRule="auto"/>
        <w:ind w:left="720"/>
        <w:jc w:val="both"/>
        <w:rPr>
          <w:rFonts w:eastAsia="Times New Roman" w:cs="Calibri"/>
          <w:lang w:eastAsia="sk-SK"/>
        </w:rPr>
      </w:pPr>
    </w:p>
    <w:p w14:paraId="613E6E55" w14:textId="77777777" w:rsidR="001B2217" w:rsidRDefault="001B2217" w:rsidP="00B456F7">
      <w:pPr>
        <w:spacing w:after="0" w:line="240" w:lineRule="auto"/>
        <w:ind w:left="720"/>
        <w:jc w:val="both"/>
        <w:rPr>
          <w:rFonts w:eastAsia="Times New Roman" w:cs="Calibri"/>
          <w:lang w:eastAsia="sk-SK"/>
        </w:rPr>
      </w:pPr>
    </w:p>
    <w:p w14:paraId="64E53084" w14:textId="2F734410" w:rsidR="00B456F7" w:rsidRPr="001B2217" w:rsidRDefault="00B456F7" w:rsidP="001B2217">
      <w:pPr>
        <w:pStyle w:val="Odsekzoznamu"/>
        <w:numPr>
          <w:ilvl w:val="0"/>
          <w:numId w:val="9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41553F">
        <w:rPr>
          <w:rFonts w:eastAsia="Times New Roman" w:cs="Calibri"/>
          <w:b/>
          <w:bCs/>
          <w:lang w:eastAsia="sk-SK"/>
        </w:rPr>
        <w:t>Prehľad použitia čistého výnosu verejnej zbierky</w:t>
      </w:r>
      <w:r w:rsidRPr="0041553F">
        <w:rPr>
          <w:rFonts w:eastAsia="Times New Roman" w:cs="Calibri"/>
          <w:lang w:eastAsia="sk-SK"/>
        </w:rPr>
        <w:t> </w:t>
      </w:r>
      <w:r w:rsidR="00FC4B40">
        <w:rPr>
          <w:rFonts w:eastAsia="Times New Roman" w:cs="Calibri"/>
          <w:lang w:eastAsia="sk-SK"/>
        </w:rPr>
        <w:t xml:space="preserve">  </w:t>
      </w:r>
    </w:p>
    <w:p w14:paraId="47832BCB" w14:textId="77777777" w:rsidR="00B456F7" w:rsidRDefault="00B456F7" w:rsidP="00B456F7">
      <w:pPr>
        <w:spacing w:after="0" w:line="240" w:lineRule="auto"/>
        <w:jc w:val="both"/>
        <w:rPr>
          <w:rFonts w:eastAsia="Times New Roman" w:cs="Calibri"/>
          <w:lang w:eastAsia="sk-SK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2"/>
        <w:gridCol w:w="1259"/>
        <w:gridCol w:w="1215"/>
        <w:gridCol w:w="1680"/>
      </w:tblGrid>
      <w:tr w:rsidR="00B456F7" w:rsidRPr="00E66F33" w14:paraId="185E1259" w14:textId="77777777" w:rsidTr="00FE0DA6">
        <w:trPr>
          <w:trHeight w:val="1020"/>
        </w:trPr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  <w:hideMark/>
          </w:tcPr>
          <w:p w14:paraId="0E33DD8C" w14:textId="77777777" w:rsidR="00B456F7" w:rsidRPr="00E66F33" w:rsidRDefault="00B456F7" w:rsidP="00DD5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66F33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Účel</w:t>
            </w:r>
            <w:r w:rsidRPr="00E66F33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bottom"/>
            <w:hideMark/>
          </w:tcPr>
          <w:p w14:paraId="76C6EC51" w14:textId="77777777" w:rsidR="00B456F7" w:rsidRPr="00E66F33" w:rsidRDefault="00B456F7" w:rsidP="00DD5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66F33">
              <w:rPr>
                <w:rFonts w:eastAsia="Times New Roman" w:cs="Calibri"/>
                <w:b/>
                <w:bCs/>
                <w:color w:val="000000"/>
                <w:lang w:eastAsia="sk-SK"/>
              </w:rPr>
              <w:t>Suma vyúčtovaná  z verejnej zbierky</w:t>
            </w:r>
            <w:r w:rsidRPr="00E66F33">
              <w:rPr>
                <w:rFonts w:eastAsia="Times New Roman" w:cs="Calibri"/>
                <w:color w:val="000000"/>
                <w:lang w:eastAsia="sk-SK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864E2ED" w14:textId="77777777" w:rsidR="00B456F7" w:rsidRPr="00E66F33" w:rsidRDefault="00B456F7" w:rsidP="00DD5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66F33">
              <w:rPr>
                <w:rFonts w:eastAsia="Times New Roman" w:cs="Calibri"/>
                <w:b/>
                <w:bCs/>
                <w:color w:val="000000"/>
                <w:lang w:eastAsia="sk-SK"/>
              </w:rPr>
              <w:t> Celková suma faktúry </w:t>
            </w:r>
            <w:r w:rsidRPr="00E66F33">
              <w:rPr>
                <w:rFonts w:eastAsia="Times New Roman" w:cs="Calibri"/>
                <w:color w:val="00000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  <w:hideMark/>
          </w:tcPr>
          <w:p w14:paraId="61626F8B" w14:textId="77777777" w:rsidR="00B456F7" w:rsidRPr="00E66F33" w:rsidRDefault="00B456F7" w:rsidP="00DD5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66F33">
              <w:rPr>
                <w:rFonts w:eastAsia="Times New Roman" w:cs="Calibri"/>
                <w:b/>
                <w:bCs/>
                <w:color w:val="000000"/>
                <w:lang w:eastAsia="sk-SK"/>
              </w:rPr>
              <w:t>ID Faktúry</w:t>
            </w:r>
            <w:r w:rsidRPr="00E66F33">
              <w:rPr>
                <w:rFonts w:eastAsia="Times New Roman" w:cs="Calibri"/>
                <w:color w:val="000000"/>
                <w:lang w:eastAsia="sk-SK"/>
              </w:rPr>
              <w:t> </w:t>
            </w:r>
          </w:p>
        </w:tc>
      </w:tr>
      <w:tr w:rsidR="00B456F7" w:rsidRPr="00E66F33" w14:paraId="7DC19243" w14:textId="77777777" w:rsidTr="00FE0DA6">
        <w:trPr>
          <w:trHeight w:val="300"/>
        </w:trPr>
        <w:tc>
          <w:tcPr>
            <w:tcW w:w="4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70ED51" w14:textId="40D1BC2D" w:rsidR="00B456F7" w:rsidRPr="00FE0DA6" w:rsidRDefault="00B456F7" w:rsidP="00DD5B04">
            <w:pPr>
              <w:spacing w:after="0" w:line="240" w:lineRule="auto"/>
              <w:textAlignment w:val="baseline"/>
              <w:rPr>
                <w:rFonts w:eastAsia="Times New Roman" w:cs="Calibri"/>
                <w:color w:val="000000"/>
                <w:lang w:val="en-US" w:eastAsia="sk-SK"/>
              </w:rPr>
            </w:pPr>
            <w:r w:rsidRPr="00FE0DA6">
              <w:rPr>
                <w:rFonts w:eastAsia="Times New Roman" w:cs="Calibri"/>
                <w:color w:val="000000"/>
                <w:lang w:val="en-US" w:eastAsia="sk-SK"/>
              </w:rPr>
              <w:t>Nákup nového automobilu Citroën Berlingo Business</w:t>
            </w:r>
            <w:r w:rsidR="001B2217" w:rsidRPr="00FE0DA6">
              <w:rPr>
                <w:rFonts w:eastAsia="Times New Roman" w:cs="Calibri"/>
                <w:color w:val="000000"/>
                <w:lang w:val="en-US" w:eastAsia="sk-SK"/>
              </w:rPr>
              <w:t xml:space="preserve"> Feel BlueHDI 100</w:t>
            </w:r>
            <w:r w:rsidRPr="00FE0DA6">
              <w:rPr>
                <w:rFonts w:eastAsia="Times New Roman" w:cs="Calibri"/>
                <w:color w:val="000000"/>
                <w:lang w:val="en-US" w:eastAsia="sk-SK"/>
              </w:rPr>
              <w:t>, za účelom návštev a poskytovania starostlivosti detí a rodín u nich doma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BFFD7" w14:textId="1C68B6F8" w:rsidR="001B2217" w:rsidRPr="001B2217" w:rsidRDefault="005B679E" w:rsidP="001B221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15 805,08</w:t>
            </w:r>
            <w:r w:rsidR="001B2217" w:rsidRPr="001B2217">
              <w:rPr>
                <w:rFonts w:cs="Calibri"/>
                <w:color w:val="000000"/>
              </w:rPr>
              <w:t>€</w:t>
            </w:r>
          </w:p>
          <w:p w14:paraId="314D0D20" w14:textId="30E6B9DF" w:rsidR="00B456F7" w:rsidRPr="00E66F33" w:rsidRDefault="00B456F7" w:rsidP="00DD5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FD5026" w14:textId="7CB73613" w:rsidR="00B456F7" w:rsidRPr="00E66F33" w:rsidRDefault="005B679E" w:rsidP="001B2217">
            <w:pPr>
              <w:spacing w:after="0" w:line="240" w:lineRule="auto"/>
              <w:textAlignment w:val="baseline"/>
              <w:rPr>
                <w:rFonts w:eastAsia="Times New Roman" w:cs="Calibri"/>
                <w:color w:val="000000" w:themeColor="text1"/>
                <w:lang w:eastAsia="sk-SK"/>
              </w:rPr>
            </w:pPr>
            <w:r>
              <w:rPr>
                <w:rFonts w:eastAsia="Times New Roman" w:cs="Calibri"/>
                <w:color w:val="000000" w:themeColor="text1"/>
                <w:lang w:eastAsia="sk-SK"/>
              </w:rPr>
              <w:t xml:space="preserve"> </w:t>
            </w:r>
            <w:r w:rsidR="001B2217">
              <w:rPr>
                <w:rFonts w:eastAsia="Times New Roman" w:cs="Calibri"/>
                <w:color w:val="000000" w:themeColor="text1"/>
                <w:lang w:eastAsia="sk-SK"/>
              </w:rPr>
              <w:t>25</w:t>
            </w:r>
            <w:r>
              <w:rPr>
                <w:rFonts w:eastAsia="Times New Roman" w:cs="Calibri"/>
                <w:color w:val="000000" w:themeColor="text1"/>
                <w:lang w:eastAsia="sk-SK"/>
              </w:rPr>
              <w:t xml:space="preserve"> </w:t>
            </w:r>
            <w:r w:rsidR="001B2217">
              <w:rPr>
                <w:rFonts w:eastAsia="Times New Roman" w:cs="Calibri"/>
                <w:color w:val="000000" w:themeColor="text1"/>
                <w:lang w:eastAsia="sk-SK"/>
              </w:rPr>
              <w:t>550</w:t>
            </w:r>
            <w:r w:rsidR="0013647E">
              <w:rPr>
                <w:rFonts w:eastAsia="Times New Roman" w:cs="Calibri"/>
                <w:color w:val="000000" w:themeColor="text1"/>
                <w:lang w:eastAsia="sk-SK"/>
              </w:rPr>
              <w:t>,00</w:t>
            </w:r>
            <w:r w:rsidR="00B456F7" w:rsidRPr="79D1735A">
              <w:rPr>
                <w:rFonts w:eastAsia="Times New Roman" w:cs="Calibri"/>
                <w:color w:val="000000" w:themeColor="text1"/>
                <w:lang w:eastAsia="sk-SK"/>
              </w:rPr>
              <w:t>€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8C59A" w14:textId="021FF666" w:rsidR="00B456F7" w:rsidRPr="001B2217" w:rsidRDefault="00B456F7" w:rsidP="00DD5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1B2217">
              <w:rPr>
                <w:rFonts w:eastAsia="Times New Roman" w:cs="Calibri"/>
                <w:color w:val="FF0000"/>
                <w:lang w:eastAsia="sk-SK"/>
              </w:rPr>
              <w:t> </w:t>
            </w:r>
            <w:r w:rsidR="00821C5B" w:rsidRPr="00821C5B">
              <w:rPr>
                <w:rFonts w:eastAsia="Times New Roman" w:cs="Calibri"/>
                <w:lang w:eastAsia="sk-SK"/>
              </w:rPr>
              <w:t>FD 402/2023</w:t>
            </w:r>
          </w:p>
        </w:tc>
      </w:tr>
      <w:tr w:rsidR="00B456F7" w:rsidRPr="00E66F33" w14:paraId="26B244E9" w14:textId="77777777" w:rsidTr="00FE0DA6">
        <w:trPr>
          <w:trHeight w:val="675"/>
        </w:trPr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bottom"/>
            <w:hideMark/>
          </w:tcPr>
          <w:p w14:paraId="06151512" w14:textId="77777777" w:rsidR="00B456F7" w:rsidRPr="00E66F33" w:rsidRDefault="00B456F7" w:rsidP="00DD5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1553F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Celkom </w:t>
            </w:r>
          </w:p>
        </w:tc>
        <w:tc>
          <w:tcPr>
            <w:tcW w:w="1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bottom"/>
            <w:hideMark/>
          </w:tcPr>
          <w:p w14:paraId="71D60969" w14:textId="03920C81" w:rsidR="00B456F7" w:rsidRPr="001B2217" w:rsidRDefault="005B679E" w:rsidP="005B67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 15 805,08</w:t>
            </w:r>
            <w:r w:rsidR="00B456F7" w:rsidRPr="001B2217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bottom"/>
            <w:hideMark/>
          </w:tcPr>
          <w:p w14:paraId="3B33F1FD" w14:textId="77777777" w:rsidR="00B456F7" w:rsidRPr="00E66F33" w:rsidRDefault="00B456F7" w:rsidP="00DD5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66F33">
              <w:rPr>
                <w:rFonts w:eastAsia="Times New Roman" w:cs="Calibri"/>
                <w:color w:val="00000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bottom"/>
            <w:hideMark/>
          </w:tcPr>
          <w:p w14:paraId="52D73FAA" w14:textId="77777777" w:rsidR="00B456F7" w:rsidRPr="00E66F33" w:rsidRDefault="00B456F7" w:rsidP="00DD5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66F33">
              <w:rPr>
                <w:rFonts w:eastAsia="Times New Roman" w:cs="Calibri"/>
                <w:color w:val="000000"/>
                <w:lang w:eastAsia="sk-SK"/>
              </w:rPr>
              <w:t> </w:t>
            </w:r>
          </w:p>
        </w:tc>
      </w:tr>
    </w:tbl>
    <w:p w14:paraId="1DD68EF2" w14:textId="77777777" w:rsidR="00B456F7" w:rsidRDefault="00B456F7" w:rsidP="00B456F7">
      <w:pPr>
        <w:pStyle w:val="Odsekzoznamu"/>
        <w:spacing w:after="0" w:line="360" w:lineRule="auto"/>
        <w:ind w:left="960"/>
        <w:jc w:val="both"/>
        <w:rPr>
          <w:b/>
        </w:rPr>
      </w:pPr>
    </w:p>
    <w:p w14:paraId="4BD9F982" w14:textId="5011C160" w:rsidR="00B456F7" w:rsidRDefault="00B456F7" w:rsidP="00B456F7">
      <w:pPr>
        <w:spacing w:after="0" w:line="360" w:lineRule="auto"/>
        <w:jc w:val="both"/>
        <w:rPr>
          <w:b/>
        </w:rPr>
      </w:pPr>
    </w:p>
    <w:p w14:paraId="54347211" w14:textId="4F339503" w:rsidR="00B456F7" w:rsidRDefault="00B456F7" w:rsidP="00B456F7">
      <w:pPr>
        <w:spacing w:after="0" w:line="360" w:lineRule="auto"/>
        <w:jc w:val="both"/>
        <w:rPr>
          <w:b/>
        </w:rPr>
      </w:pPr>
    </w:p>
    <w:p w14:paraId="08E86AAC" w14:textId="77777777" w:rsidR="005B679E" w:rsidRDefault="005B679E" w:rsidP="00B456F7">
      <w:pPr>
        <w:spacing w:after="0" w:line="360" w:lineRule="auto"/>
        <w:jc w:val="both"/>
        <w:rPr>
          <w:b/>
        </w:rPr>
      </w:pPr>
    </w:p>
    <w:p w14:paraId="67BF01A2" w14:textId="77777777" w:rsidR="0013647E" w:rsidRDefault="0013647E" w:rsidP="0041553F">
      <w:pPr>
        <w:spacing w:after="0"/>
        <w:jc w:val="both"/>
        <w:rPr>
          <w:rFonts w:asciiTheme="minorHAnsi" w:hAnsiTheme="minorHAnsi" w:cstheme="minorBidi"/>
          <w:b/>
          <w:bCs/>
        </w:rPr>
      </w:pPr>
    </w:p>
    <w:p w14:paraId="0D160F5A" w14:textId="77777777" w:rsidR="005B679E" w:rsidRDefault="005B679E" w:rsidP="0041553F">
      <w:pPr>
        <w:spacing w:after="0"/>
        <w:jc w:val="both"/>
        <w:rPr>
          <w:rFonts w:asciiTheme="minorHAnsi" w:hAnsiTheme="minorHAnsi" w:cstheme="minorBidi"/>
          <w:b/>
          <w:bCs/>
        </w:rPr>
      </w:pPr>
    </w:p>
    <w:p w14:paraId="2BE19B04" w14:textId="55287B7B" w:rsidR="00B456F7" w:rsidRPr="0013647E" w:rsidRDefault="0041553F" w:rsidP="0041553F">
      <w:pPr>
        <w:spacing w:after="0"/>
        <w:jc w:val="both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 xml:space="preserve">PRÍLOHY: </w:t>
      </w:r>
      <w:r w:rsidRPr="0041553F">
        <w:rPr>
          <w:rFonts w:asciiTheme="minorHAnsi" w:hAnsiTheme="minorHAnsi" w:cstheme="minorBidi"/>
          <w:b/>
          <w:bCs/>
        </w:rPr>
        <w:t xml:space="preserve">Bankové výpisy z osobitého </w:t>
      </w:r>
      <w:r w:rsidRPr="0013647E">
        <w:rPr>
          <w:rFonts w:asciiTheme="minorHAnsi" w:hAnsiTheme="minorHAnsi" w:cstheme="minorBidi"/>
          <w:b/>
          <w:bCs/>
        </w:rPr>
        <w:t>účtu</w:t>
      </w:r>
      <w:r w:rsidR="00B456F7" w:rsidRPr="0013647E">
        <w:rPr>
          <w:rFonts w:asciiTheme="minorHAnsi" w:hAnsiTheme="minorHAnsi" w:cstheme="minorBidi"/>
          <w:b/>
        </w:rPr>
        <w:t xml:space="preserve"> a faktúry</w:t>
      </w:r>
    </w:p>
    <w:p w14:paraId="25EBA6AF" w14:textId="2CAB2459" w:rsidR="00FC4B40" w:rsidRDefault="00B456F7" w:rsidP="00FC4B40">
      <w:r>
        <w:t>Výpisy z osobitného účtu verejnej zbierky č</w:t>
      </w:r>
      <w:r w:rsidR="00FC4B40">
        <w:t>. SK63 1100 0000 0026 2786 2842 za obdobie od 10/2021 do 12/2023.</w:t>
      </w:r>
    </w:p>
    <w:p w14:paraId="3C9E448C" w14:textId="45D7EEA8" w:rsidR="00E94309" w:rsidRDefault="00E94309" w:rsidP="00FC4B40">
      <w:r>
        <w:t>Viď. Príloha č. 2 a č. 3</w:t>
      </w:r>
    </w:p>
    <w:p w14:paraId="37705728" w14:textId="0D8AF6C1" w:rsidR="00B456F7" w:rsidRPr="00B456F7" w:rsidRDefault="00B456F7" w:rsidP="00FC4B40">
      <w:pPr>
        <w:pStyle w:val="Odsekzoznamu"/>
        <w:ind w:left="960"/>
      </w:pPr>
      <w:r>
        <w:t xml:space="preserve"> </w:t>
      </w:r>
    </w:p>
    <w:p w14:paraId="52048E37" w14:textId="4D3D4352" w:rsidR="00B53ACB" w:rsidRPr="008B1D73" w:rsidRDefault="00B53ACB" w:rsidP="0041553F">
      <w:pPr>
        <w:pStyle w:val="Odsekzoznamu"/>
        <w:spacing w:after="0" w:line="240" w:lineRule="auto"/>
        <w:ind w:left="960"/>
        <w:jc w:val="both"/>
        <w:textAlignment w:val="baseline"/>
      </w:pPr>
      <w:r w:rsidRPr="008B1D73">
        <w:t xml:space="preserve">Keďže sme mobilný hospic, náš tím odborníkov lekárov, zdravotných sestier, psychológov, sociálnych pracovníkov navštevuje nevyliečiteľne choré deti u nich doma, a na tieto návštevy používame na prepravu zdravotných pomôcok, vybavenia, liekov ako aj lekárov, sestier a psychológov osobné motorové automobily. Rodiny a deti navštevujeme v okruhu do 200km od Bratislavy, prípadne do dvoch hodín jazdy od Bratislavy. </w:t>
      </w:r>
    </w:p>
    <w:p w14:paraId="7ACD1477" w14:textId="2767502C" w:rsidR="00B53ACB" w:rsidRDefault="00B53ACB" w:rsidP="00DE541B">
      <w:pPr>
        <w:spacing w:after="0" w:line="360" w:lineRule="auto"/>
        <w:ind w:firstLine="360"/>
        <w:jc w:val="both"/>
      </w:pPr>
    </w:p>
    <w:p w14:paraId="417B7682" w14:textId="77777777" w:rsidR="0013647E" w:rsidRDefault="0013647E" w:rsidP="00DE541B">
      <w:pPr>
        <w:spacing w:after="0" w:line="360" w:lineRule="auto"/>
        <w:ind w:firstLine="360"/>
        <w:jc w:val="both"/>
      </w:pPr>
    </w:p>
    <w:p w14:paraId="2872A02E" w14:textId="14F66ED5" w:rsidR="00DE541B" w:rsidRDefault="00B456F7" w:rsidP="008B1D73">
      <w:r>
        <w:rPr>
          <w:rFonts w:asciiTheme="minorHAnsi" w:hAnsiTheme="minorHAnsi" w:cstheme="minorBidi"/>
          <w:b/>
          <w:bCs/>
        </w:rPr>
        <w:t xml:space="preserve">         </w:t>
      </w:r>
      <w:r>
        <w:rPr>
          <w:rFonts w:asciiTheme="minorHAnsi" w:hAnsiTheme="minorHAnsi" w:cstheme="minorHAnsi"/>
        </w:rPr>
        <w:t>V mene rodín a kolegov Vám srdečne ďakujem</w:t>
      </w:r>
      <w:r w:rsidR="00FC4B40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za spoluprácu a ústretovosť pri organizovaní a uskutočnení verejnej zbierky. </w:t>
      </w:r>
      <w:r w:rsidR="00DE541B" w:rsidRPr="002F6AD2">
        <w:t xml:space="preserve">Ďakujeme Vám, že nám pomáhate v našom poslaní prinášať deťom a ich rodinám viac života a menej bolesti. </w:t>
      </w:r>
    </w:p>
    <w:p w14:paraId="4D069D2C" w14:textId="77777777" w:rsidR="005B679E" w:rsidRPr="008B1D73" w:rsidRDefault="005B679E" w:rsidP="008B1D73">
      <w:pPr>
        <w:rPr>
          <w:rFonts w:asciiTheme="minorHAnsi" w:hAnsiTheme="minorHAnsi" w:cstheme="minorHAnsi"/>
        </w:rPr>
      </w:pPr>
    </w:p>
    <w:p w14:paraId="5077D8A1" w14:textId="77777777" w:rsidR="00DE541B" w:rsidRDefault="00DE541B" w:rsidP="00DE541B">
      <w:pPr>
        <w:jc w:val="both"/>
      </w:pPr>
      <w:r>
        <w:t>S úctou a vďakou</w:t>
      </w:r>
    </w:p>
    <w:p w14:paraId="20BE831D" w14:textId="77777777" w:rsidR="00DE541B" w:rsidRDefault="00DE541B" w:rsidP="00DE541B">
      <w:pPr>
        <w:jc w:val="both"/>
      </w:pPr>
    </w:p>
    <w:p w14:paraId="47B8B538" w14:textId="77777777" w:rsidR="00DE541B" w:rsidRDefault="00DE541B" w:rsidP="00DE541B">
      <w:pPr>
        <w:jc w:val="both"/>
      </w:pPr>
    </w:p>
    <w:p w14:paraId="140CFC57" w14:textId="77777777" w:rsidR="00DE541B" w:rsidRDefault="00DE541B" w:rsidP="00DE541B">
      <w:pPr>
        <w:jc w:val="both"/>
      </w:pPr>
    </w:p>
    <w:p w14:paraId="1D0BE3EF" w14:textId="367A8661" w:rsidR="00DE541B" w:rsidRPr="002B0913" w:rsidRDefault="00DE541B" w:rsidP="008B1D73">
      <w:pPr>
        <w:pStyle w:val="Bezriadkovania"/>
        <w:tabs>
          <w:tab w:val="left" w:pos="5245"/>
          <w:tab w:val="left" w:pos="5670"/>
        </w:tabs>
        <w:spacing w:line="276" w:lineRule="auto"/>
        <w:jc w:val="right"/>
        <w:rPr>
          <w:lang w:val="en-US"/>
        </w:rPr>
      </w:pPr>
      <w:r w:rsidRPr="002B0913">
        <w:rPr>
          <w:lang w:val="en-US"/>
        </w:rPr>
        <w:t>MUDr. Mária Jasenková</w:t>
      </w:r>
    </w:p>
    <w:p w14:paraId="6C3407D0" w14:textId="27F8FDEA" w:rsidR="00DE541B" w:rsidRPr="002B0913" w:rsidRDefault="00EA266B" w:rsidP="008B1D73">
      <w:pPr>
        <w:spacing w:after="0" w:line="360" w:lineRule="auto"/>
        <w:jc w:val="right"/>
        <w:rPr>
          <w:lang w:val="en-US"/>
        </w:rPr>
      </w:pPr>
      <w:r>
        <w:rPr>
          <w:lang w:val="en-US"/>
        </w:rPr>
        <w:t xml:space="preserve">    </w:t>
      </w:r>
      <w:r w:rsidR="00DE541B" w:rsidRPr="002B0913">
        <w:rPr>
          <w:lang w:val="en-US"/>
        </w:rPr>
        <w:t>riaditeľka PLAMIENOK n.o.</w:t>
      </w:r>
    </w:p>
    <w:p w14:paraId="231C950D" w14:textId="77777777" w:rsidR="00DE541B" w:rsidRPr="009A07CB" w:rsidRDefault="00DE541B" w:rsidP="008B1D73">
      <w:pPr>
        <w:jc w:val="right"/>
      </w:pPr>
    </w:p>
    <w:p w14:paraId="1A8EC926" w14:textId="77777777" w:rsidR="009E7E08" w:rsidRPr="00F3531D" w:rsidRDefault="009E7E08" w:rsidP="00F3531D"/>
    <w:sectPr w:rsidR="009E7E08" w:rsidRPr="00F3531D" w:rsidSect="009E7E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4C071" w14:textId="77777777" w:rsidR="00DD5B04" w:rsidRDefault="00DD5B04" w:rsidP="00EA008F">
      <w:pPr>
        <w:spacing w:after="0" w:line="240" w:lineRule="auto"/>
      </w:pPr>
      <w:r>
        <w:separator/>
      </w:r>
    </w:p>
  </w:endnote>
  <w:endnote w:type="continuationSeparator" w:id="0">
    <w:p w14:paraId="4979AD26" w14:textId="77777777" w:rsidR="00DD5B04" w:rsidRDefault="00DD5B04" w:rsidP="00EA0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BFBF4" w14:textId="77777777" w:rsidR="00DD5B04" w:rsidRDefault="00DD5B0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8645C" w14:textId="77777777" w:rsidR="00DD5B04" w:rsidRDefault="00DD5B04" w:rsidP="005E169C">
    <w:pPr>
      <w:pStyle w:val="Pta"/>
      <w:jc w:val="center"/>
      <w:rPr>
        <w:rFonts w:eastAsia="Times New Roman"/>
        <w:b/>
        <w:i/>
        <w:noProof/>
        <w:color w:val="365F91"/>
        <w:sz w:val="20"/>
        <w:szCs w:val="20"/>
        <w:lang w:eastAsia="sk-SK"/>
      </w:rPr>
    </w:pPr>
    <w:r>
      <w:rPr>
        <w:rFonts w:eastAsia="Times New Roman"/>
        <w:b/>
        <w:i/>
        <w:noProof/>
        <w:color w:val="365F91"/>
        <w:sz w:val="20"/>
        <w:szCs w:val="20"/>
        <w:lang w:eastAsia="sk-SK"/>
      </w:rPr>
      <w:t>___________________________________________________________________________________________</w:t>
    </w:r>
  </w:p>
  <w:p w14:paraId="111EE222" w14:textId="77777777" w:rsidR="00DD5B04" w:rsidRPr="005E169C" w:rsidRDefault="00DD5B04" w:rsidP="005E169C">
    <w:pPr>
      <w:pStyle w:val="Pta"/>
      <w:jc w:val="center"/>
      <w:rPr>
        <w:rFonts w:cs="Lucida Sans Unicode"/>
        <w:b/>
        <w:i/>
        <w:color w:val="0B3F7A"/>
        <w:sz w:val="20"/>
        <w:szCs w:val="20"/>
      </w:rPr>
    </w:pPr>
    <w:r>
      <w:rPr>
        <w:rFonts w:eastAsia="Times New Roman"/>
        <w:b/>
        <w:i/>
        <w:noProof/>
        <w:color w:val="365F91"/>
        <w:sz w:val="20"/>
        <w:szCs w:val="20"/>
        <w:lang w:eastAsia="sk-SK"/>
      </w:rPr>
      <w:t>ID number</w:t>
    </w:r>
    <w:r w:rsidRPr="00991BB9">
      <w:rPr>
        <w:rFonts w:eastAsia="Times New Roman"/>
        <w:b/>
        <w:i/>
        <w:noProof/>
        <w:color w:val="365F91"/>
        <w:sz w:val="20"/>
        <w:szCs w:val="20"/>
        <w:lang w:eastAsia="sk-SK"/>
      </w:rPr>
      <w:t>: 36 077 </w:t>
    </w:r>
    <w:r w:rsidRPr="005E169C">
      <w:rPr>
        <w:rFonts w:eastAsia="Times New Roman"/>
        <w:b/>
        <w:i/>
        <w:noProof/>
        <w:color w:val="365F91"/>
        <w:sz w:val="20"/>
        <w:szCs w:val="20"/>
        <w:lang w:eastAsia="sk-SK"/>
      </w:rPr>
      <w:t xml:space="preserve">259                                                                          </w:t>
    </w:r>
    <w:r w:rsidRPr="005E169C">
      <w:rPr>
        <w:rFonts w:cs="Lucida Sans Unicode"/>
        <w:b/>
        <w:i/>
        <w:color w:val="0B3F7A"/>
        <w:sz w:val="20"/>
        <w:szCs w:val="20"/>
      </w:rPr>
      <w:t>IBAN: SK78 1100 0000 0026 2953 0681</w:t>
    </w:r>
  </w:p>
  <w:p w14:paraId="68D5FB7B" w14:textId="77777777" w:rsidR="00DD5B04" w:rsidRPr="005E169C" w:rsidRDefault="00DD5B04" w:rsidP="005E169C">
    <w:pPr>
      <w:pStyle w:val="Pta"/>
      <w:jc w:val="center"/>
      <w:rPr>
        <w:b/>
        <w:i/>
        <w:color w:val="365F91"/>
      </w:rPr>
    </w:pPr>
    <w:r w:rsidRPr="005E169C">
      <w:rPr>
        <w:rFonts w:cs="Lucida Sans Unicode"/>
        <w:b/>
        <w:i/>
        <w:color w:val="0B3F7A"/>
        <w:sz w:val="20"/>
        <w:szCs w:val="20"/>
      </w:rPr>
      <w:t xml:space="preserve">                                                                                       BIC (SWIFT): TATRSKBX</w:t>
    </w:r>
  </w:p>
  <w:p w14:paraId="741D9950" w14:textId="77777777" w:rsidR="00DD5B04" w:rsidRDefault="00DD5B0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BA268" w14:textId="77777777" w:rsidR="00DD5B04" w:rsidRDefault="00DD5B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35C12" w14:textId="77777777" w:rsidR="00DD5B04" w:rsidRDefault="00DD5B04" w:rsidP="00EA008F">
      <w:pPr>
        <w:spacing w:after="0" w:line="240" w:lineRule="auto"/>
      </w:pPr>
      <w:r>
        <w:separator/>
      </w:r>
    </w:p>
  </w:footnote>
  <w:footnote w:type="continuationSeparator" w:id="0">
    <w:p w14:paraId="354333CD" w14:textId="77777777" w:rsidR="00DD5B04" w:rsidRDefault="00DD5B04" w:rsidP="00EA0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735D7" w14:textId="77777777" w:rsidR="00DD5B04" w:rsidRDefault="00DD5B0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DF87A" w14:textId="39564328" w:rsidR="00DD5B04" w:rsidRDefault="00DD5B04" w:rsidP="00EA008F">
    <w:pPr>
      <w:pStyle w:val="Hlavika"/>
      <w:jc w:val="center"/>
    </w:pPr>
    <w:r w:rsidRPr="001D1569">
      <w:rPr>
        <w:noProof/>
        <w:lang w:eastAsia="sk-SK"/>
      </w:rPr>
      <w:drawing>
        <wp:inline distT="0" distB="0" distL="0" distR="0" wp14:anchorId="36413CA0" wp14:editId="2F751292">
          <wp:extent cx="1079500" cy="457200"/>
          <wp:effectExtent l="0" t="0" r="0" b="0"/>
          <wp:docPr id="1" name="Obrázok 1" descr="logo_plamienok_770x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_plamienok_770x3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216DF" w14:textId="77777777" w:rsidR="00DD5B04" w:rsidRDefault="00DD5B04" w:rsidP="00EA008F">
    <w:pPr>
      <w:pStyle w:val="Hlavika"/>
      <w:jc w:val="center"/>
    </w:pPr>
  </w:p>
  <w:p w14:paraId="6AF4257A" w14:textId="77777777" w:rsidR="00DD5B04" w:rsidRDefault="00DD5B04" w:rsidP="005E169C">
    <w:pPr>
      <w:pStyle w:val="Pta"/>
      <w:jc w:val="center"/>
      <w:rPr>
        <w:rFonts w:eastAsia="Times New Roman"/>
        <w:i/>
        <w:noProof/>
        <w:color w:val="365F91"/>
        <w:sz w:val="20"/>
        <w:szCs w:val="20"/>
        <w:lang w:eastAsia="sk-SK"/>
      </w:rPr>
    </w:pPr>
    <w:r>
      <w:rPr>
        <w:rFonts w:eastAsia="Times New Roman"/>
        <w:i/>
        <w:noProof/>
        <w:color w:val="365F91"/>
        <w:sz w:val="20"/>
        <w:szCs w:val="20"/>
        <w:lang w:eastAsia="sk-SK"/>
      </w:rPr>
      <w:t>PLAMIENOK n.o., Zadunajská 6A</w:t>
    </w:r>
    <w:r w:rsidRPr="00EB48BC">
      <w:rPr>
        <w:rFonts w:eastAsia="Times New Roman"/>
        <w:i/>
        <w:noProof/>
        <w:color w:val="365F91"/>
        <w:sz w:val="20"/>
        <w:szCs w:val="20"/>
        <w:lang w:eastAsia="sk-SK"/>
      </w:rPr>
      <w:t>,</w:t>
    </w:r>
    <w:r>
      <w:rPr>
        <w:rFonts w:eastAsia="Times New Roman"/>
        <w:i/>
        <w:noProof/>
        <w:color w:val="365F91"/>
        <w:sz w:val="20"/>
        <w:szCs w:val="20"/>
        <w:lang w:eastAsia="sk-SK"/>
      </w:rPr>
      <w:t>851 01 Bratislava, Slovakia</w:t>
    </w:r>
    <w:r w:rsidRPr="00EB48BC">
      <w:rPr>
        <w:rFonts w:eastAsia="Times New Roman"/>
        <w:i/>
        <w:noProof/>
        <w:color w:val="365F91"/>
        <w:sz w:val="20"/>
        <w:szCs w:val="20"/>
        <w:lang w:eastAsia="sk-SK"/>
      </w:rPr>
      <w:t xml:space="preserve"> </w:t>
    </w:r>
  </w:p>
  <w:p w14:paraId="334EA991" w14:textId="77777777" w:rsidR="00DD5B04" w:rsidRPr="005E169C" w:rsidRDefault="00DD5B04" w:rsidP="005E169C">
    <w:pPr>
      <w:pStyle w:val="Pta"/>
      <w:jc w:val="center"/>
      <w:rPr>
        <w:rFonts w:eastAsia="Times New Roman"/>
        <w:i/>
        <w:noProof/>
        <w:color w:val="365F91"/>
        <w:sz w:val="20"/>
        <w:szCs w:val="20"/>
        <w:lang w:eastAsia="sk-SK"/>
      </w:rPr>
    </w:pPr>
    <w:r w:rsidRPr="00EB48BC">
      <w:rPr>
        <w:rFonts w:eastAsia="Times New Roman"/>
        <w:i/>
        <w:noProof/>
        <w:color w:val="365F91"/>
        <w:sz w:val="20"/>
        <w:szCs w:val="20"/>
        <w:lang w:eastAsia="sk-SK"/>
      </w:rPr>
      <w:t>tel/fax.: +421 2</w:t>
    </w:r>
    <w:r w:rsidRPr="00EB48BC">
      <w:rPr>
        <w:color w:val="365F91"/>
      </w:rPr>
      <w:t xml:space="preserve"> </w:t>
    </w:r>
    <w:r w:rsidRPr="00EB48BC">
      <w:rPr>
        <w:rFonts w:eastAsia="Times New Roman"/>
        <w:i/>
        <w:noProof/>
        <w:color w:val="365F91"/>
        <w:sz w:val="20"/>
        <w:szCs w:val="20"/>
        <w:lang w:eastAsia="sk-SK"/>
      </w:rPr>
      <w:t xml:space="preserve">20 788 373, </w:t>
    </w:r>
    <w:hyperlink r:id="rId2" w:history="1">
      <w:r w:rsidRPr="00EB48BC">
        <w:rPr>
          <w:rStyle w:val="Hypertextovprepojenie"/>
          <w:rFonts w:eastAsia="Times New Roman"/>
          <w:i/>
          <w:noProof/>
          <w:color w:val="365F91"/>
          <w:sz w:val="20"/>
          <w:szCs w:val="20"/>
          <w:lang w:eastAsia="sk-SK"/>
        </w:rPr>
        <w:t>info@plamienok.sk</w:t>
      </w:r>
    </w:hyperlink>
    <w:r>
      <w:rPr>
        <w:rFonts w:eastAsia="Times New Roman"/>
        <w:i/>
        <w:noProof/>
        <w:color w:val="365F91"/>
        <w:sz w:val="20"/>
        <w:szCs w:val="20"/>
        <w:lang w:eastAsia="sk-SK"/>
      </w:rPr>
      <w:t xml:space="preserve"> </w:t>
    </w:r>
    <w:r w:rsidRPr="00EB48BC">
      <w:rPr>
        <w:rFonts w:eastAsia="Times New Roman"/>
        <w:i/>
        <w:noProof/>
        <w:color w:val="365F91"/>
        <w:sz w:val="20"/>
        <w:szCs w:val="20"/>
        <w:lang w:eastAsia="sk-SK"/>
      </w:rPr>
      <w:t xml:space="preserve"> </w:t>
    </w:r>
    <w:r w:rsidRPr="00EB48BC">
      <w:rPr>
        <w:rStyle w:val="Hypertextovprepojenie"/>
        <w:b/>
        <w:i/>
        <w:color w:val="365F91"/>
        <w:sz w:val="20"/>
        <w:szCs w:val="20"/>
      </w:rPr>
      <w:t>www.plamienok.sk</w:t>
    </w:r>
  </w:p>
  <w:p w14:paraId="6BCBEDF9" w14:textId="77777777" w:rsidR="00DD5B04" w:rsidRPr="00991BB9" w:rsidRDefault="00DD5B04" w:rsidP="00991BB9">
    <w:pPr>
      <w:pStyle w:val="Pta"/>
      <w:jc w:val="center"/>
      <w:rPr>
        <w:rFonts w:eastAsia="Times New Roman"/>
        <w:b/>
        <w:i/>
        <w:noProof/>
        <w:color w:val="365F91"/>
        <w:sz w:val="20"/>
        <w:szCs w:val="20"/>
        <w:lang w:eastAsia="sk-SK"/>
      </w:rPr>
    </w:pPr>
    <w:r>
      <w:rPr>
        <w:rFonts w:eastAsia="Times New Roman"/>
        <w:b/>
        <w:i/>
        <w:noProof/>
        <w:color w:val="365F91"/>
        <w:sz w:val="20"/>
        <w:szCs w:val="20"/>
        <w:lang w:eastAsia="sk-SK"/>
      </w:rPr>
      <w:t>__________________________________________________________________________________________</w:t>
    </w:r>
  </w:p>
  <w:p w14:paraId="0975628B" w14:textId="77777777" w:rsidR="00DD5B04" w:rsidRDefault="00DD5B04" w:rsidP="00EA008F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BDFD9" w14:textId="77777777" w:rsidR="00DD5B04" w:rsidRDefault="00DD5B0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94D"/>
    <w:multiLevelType w:val="multilevel"/>
    <w:tmpl w:val="B552B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972BB"/>
    <w:multiLevelType w:val="multilevel"/>
    <w:tmpl w:val="7B1674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B68A7"/>
    <w:multiLevelType w:val="hybridMultilevel"/>
    <w:tmpl w:val="0D22496C"/>
    <w:lvl w:ilvl="0" w:tplc="F4D41D1C">
      <w:start w:val="1"/>
      <w:numFmt w:val="decimal"/>
      <w:lvlText w:val="%1."/>
      <w:lvlJc w:val="left"/>
      <w:pPr>
        <w:ind w:left="960" w:hanging="360"/>
      </w:pPr>
      <w:rPr>
        <w:rFonts w:ascii="Calibri" w:hAnsi="Calibri" w:cs="Calibri"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80" w:hanging="360"/>
      </w:pPr>
    </w:lvl>
    <w:lvl w:ilvl="2" w:tplc="041B001B" w:tentative="1">
      <w:start w:val="1"/>
      <w:numFmt w:val="lowerRoman"/>
      <w:lvlText w:val="%3."/>
      <w:lvlJc w:val="right"/>
      <w:pPr>
        <w:ind w:left="2400" w:hanging="180"/>
      </w:pPr>
    </w:lvl>
    <w:lvl w:ilvl="3" w:tplc="041B000F" w:tentative="1">
      <w:start w:val="1"/>
      <w:numFmt w:val="decimal"/>
      <w:lvlText w:val="%4."/>
      <w:lvlJc w:val="left"/>
      <w:pPr>
        <w:ind w:left="3120" w:hanging="360"/>
      </w:pPr>
    </w:lvl>
    <w:lvl w:ilvl="4" w:tplc="041B0019" w:tentative="1">
      <w:start w:val="1"/>
      <w:numFmt w:val="lowerLetter"/>
      <w:lvlText w:val="%5."/>
      <w:lvlJc w:val="left"/>
      <w:pPr>
        <w:ind w:left="3840" w:hanging="360"/>
      </w:pPr>
    </w:lvl>
    <w:lvl w:ilvl="5" w:tplc="041B001B" w:tentative="1">
      <w:start w:val="1"/>
      <w:numFmt w:val="lowerRoman"/>
      <w:lvlText w:val="%6."/>
      <w:lvlJc w:val="right"/>
      <w:pPr>
        <w:ind w:left="4560" w:hanging="180"/>
      </w:pPr>
    </w:lvl>
    <w:lvl w:ilvl="6" w:tplc="041B000F" w:tentative="1">
      <w:start w:val="1"/>
      <w:numFmt w:val="decimal"/>
      <w:lvlText w:val="%7."/>
      <w:lvlJc w:val="left"/>
      <w:pPr>
        <w:ind w:left="5280" w:hanging="360"/>
      </w:pPr>
    </w:lvl>
    <w:lvl w:ilvl="7" w:tplc="041B0019" w:tentative="1">
      <w:start w:val="1"/>
      <w:numFmt w:val="lowerLetter"/>
      <w:lvlText w:val="%8."/>
      <w:lvlJc w:val="left"/>
      <w:pPr>
        <w:ind w:left="6000" w:hanging="360"/>
      </w:pPr>
    </w:lvl>
    <w:lvl w:ilvl="8" w:tplc="041B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08F7E39"/>
    <w:multiLevelType w:val="multilevel"/>
    <w:tmpl w:val="632ADA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3B20E1"/>
    <w:multiLevelType w:val="multilevel"/>
    <w:tmpl w:val="42400A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29"/>
      <w:numFmt w:val="decimal"/>
      <w:lvlText w:val="%2"/>
      <w:lvlJc w:val="left"/>
      <w:pPr>
        <w:ind w:left="1440" w:hanging="360"/>
      </w:pPr>
      <w:rPr>
        <w:rFonts w:hint="default"/>
        <w:b/>
        <w:color w:val="000000" w:themeColor="text1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4820F3"/>
    <w:multiLevelType w:val="multilevel"/>
    <w:tmpl w:val="6E5EA9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AA722F"/>
    <w:multiLevelType w:val="multilevel"/>
    <w:tmpl w:val="AD52D3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BC33E5"/>
    <w:multiLevelType w:val="multilevel"/>
    <w:tmpl w:val="42727D7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8" w15:restartNumberingAfterBreak="0">
    <w:nsid w:val="777B720D"/>
    <w:multiLevelType w:val="multilevel"/>
    <w:tmpl w:val="7BF626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5054D1"/>
    <w:multiLevelType w:val="hybridMultilevel"/>
    <w:tmpl w:val="85F8E47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77EE3"/>
    <w:multiLevelType w:val="hybridMultilevel"/>
    <w:tmpl w:val="58F045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19"/>
    <w:rsid w:val="000156C6"/>
    <w:rsid w:val="000970C5"/>
    <w:rsid w:val="0013647E"/>
    <w:rsid w:val="001B2217"/>
    <w:rsid w:val="001F46D9"/>
    <w:rsid w:val="002267BE"/>
    <w:rsid w:val="002D0540"/>
    <w:rsid w:val="003404CB"/>
    <w:rsid w:val="00354CBA"/>
    <w:rsid w:val="003559FE"/>
    <w:rsid w:val="00364BEE"/>
    <w:rsid w:val="00412FE1"/>
    <w:rsid w:val="0041553F"/>
    <w:rsid w:val="004A731C"/>
    <w:rsid w:val="00500FA8"/>
    <w:rsid w:val="00565B43"/>
    <w:rsid w:val="005B5EE5"/>
    <w:rsid w:val="005B679E"/>
    <w:rsid w:val="005D64AE"/>
    <w:rsid w:val="005E169C"/>
    <w:rsid w:val="00605635"/>
    <w:rsid w:val="00621999"/>
    <w:rsid w:val="006F3108"/>
    <w:rsid w:val="00821C5B"/>
    <w:rsid w:val="00821E10"/>
    <w:rsid w:val="008269F8"/>
    <w:rsid w:val="00847922"/>
    <w:rsid w:val="0086385A"/>
    <w:rsid w:val="008B1D73"/>
    <w:rsid w:val="00907977"/>
    <w:rsid w:val="00943541"/>
    <w:rsid w:val="00991BB9"/>
    <w:rsid w:val="009E7E08"/>
    <w:rsid w:val="009F712F"/>
    <w:rsid w:val="00A47EF9"/>
    <w:rsid w:val="00A53D8F"/>
    <w:rsid w:val="00A55330"/>
    <w:rsid w:val="00A62AF3"/>
    <w:rsid w:val="00A6665D"/>
    <w:rsid w:val="00A66F9C"/>
    <w:rsid w:val="00AA3F76"/>
    <w:rsid w:val="00B408FB"/>
    <w:rsid w:val="00B456F7"/>
    <w:rsid w:val="00B53ACB"/>
    <w:rsid w:val="00B63E19"/>
    <w:rsid w:val="00BC22C2"/>
    <w:rsid w:val="00C52688"/>
    <w:rsid w:val="00C763C6"/>
    <w:rsid w:val="00C92F70"/>
    <w:rsid w:val="00D024C5"/>
    <w:rsid w:val="00D84C54"/>
    <w:rsid w:val="00DD5B04"/>
    <w:rsid w:val="00DE541B"/>
    <w:rsid w:val="00E620D0"/>
    <w:rsid w:val="00E7755F"/>
    <w:rsid w:val="00E8514B"/>
    <w:rsid w:val="00E94309"/>
    <w:rsid w:val="00EA008F"/>
    <w:rsid w:val="00EA266B"/>
    <w:rsid w:val="00EB48BC"/>
    <w:rsid w:val="00F27A15"/>
    <w:rsid w:val="00F3531D"/>
    <w:rsid w:val="00F4236D"/>
    <w:rsid w:val="00FC038D"/>
    <w:rsid w:val="00FC4B40"/>
    <w:rsid w:val="00FE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042870"/>
  <w15:chartTrackingRefBased/>
  <w15:docId w15:val="{99C944B1-32FF-46EC-9CA1-51A6BD11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12F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EA0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A008F"/>
  </w:style>
  <w:style w:type="paragraph" w:styleId="Pta">
    <w:name w:val="footer"/>
    <w:basedOn w:val="Normlny"/>
    <w:link w:val="PtaChar"/>
    <w:uiPriority w:val="99"/>
    <w:semiHidden/>
    <w:unhideWhenUsed/>
    <w:rsid w:val="00EA0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A008F"/>
  </w:style>
  <w:style w:type="paragraph" w:styleId="Textbubliny">
    <w:name w:val="Balloon Text"/>
    <w:basedOn w:val="Normlny"/>
    <w:link w:val="TextbublinyChar"/>
    <w:uiPriority w:val="99"/>
    <w:semiHidden/>
    <w:unhideWhenUsed/>
    <w:rsid w:val="00EA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A008F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EB48BC"/>
    <w:rPr>
      <w:color w:val="0000FF"/>
      <w:u w:val="single"/>
    </w:rPr>
  </w:style>
  <w:style w:type="paragraph" w:styleId="Bezriadkovania">
    <w:name w:val="No Spacing"/>
    <w:uiPriority w:val="1"/>
    <w:qFormat/>
    <w:rsid w:val="00DE541B"/>
    <w:rPr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B53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lamienok.sk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cikova\OneDrive%20-%20Plamienok%20n.o\Pracovn&#225;%20plocha\Hlavickovy%20papier_vyplnene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156E0C43D634297013D23002C6156" ma:contentTypeVersion="11" ma:contentTypeDescription="Create a new document." ma:contentTypeScope="" ma:versionID="8d3db65b690986a85b2ab21660141d91">
  <xsd:schema xmlns:xsd="http://www.w3.org/2001/XMLSchema" xmlns:xs="http://www.w3.org/2001/XMLSchema" xmlns:p="http://schemas.microsoft.com/office/2006/metadata/properties" xmlns:ns3="7dfcbeb2-16cb-4d46-afbd-55709e15b48f" targetNamespace="http://schemas.microsoft.com/office/2006/metadata/properties" ma:root="true" ma:fieldsID="f593d721e15113f9b8750151bd3d979c" ns3:_="">
    <xsd:import namespace="7dfcbeb2-16cb-4d46-afbd-55709e15b4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cbeb2-16cb-4d46-afbd-55709e15b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8DD508-B77D-456D-B7ED-0E2C6F329A3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dfcbeb2-16cb-4d46-afbd-55709e15b48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E184C33-8045-4A9E-A8E8-8D32FBCF4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CF2863-E22E-4D9F-82FC-E00ED9EBD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cbeb2-16cb-4d46-afbd-55709e15b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papier_vyplnene.dot</Template>
  <TotalTime>42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Plamienok</Company>
  <LinksUpToDate>false</LinksUpToDate>
  <CharactersWithSpaces>2815</CharactersWithSpaces>
  <SharedDoc>false</SharedDoc>
  <HLinks>
    <vt:vector size="6" baseType="variant">
      <vt:variant>
        <vt:i4>6488133</vt:i4>
      </vt:variant>
      <vt:variant>
        <vt:i4>0</vt:i4>
      </vt:variant>
      <vt:variant>
        <vt:i4>0</vt:i4>
      </vt:variant>
      <vt:variant>
        <vt:i4>5</vt:i4>
      </vt:variant>
      <vt:variant>
        <vt:lpwstr>mailto:info@plamienok.sk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Tomcikova</dc:creator>
  <cp:keywords/>
  <cp:lastModifiedBy>Tomčíková Eva</cp:lastModifiedBy>
  <cp:revision>5</cp:revision>
  <cp:lastPrinted>2023-10-19T08:03:00Z</cp:lastPrinted>
  <dcterms:created xsi:type="dcterms:W3CDTF">2024-01-11T07:26:00Z</dcterms:created>
  <dcterms:modified xsi:type="dcterms:W3CDTF">2024-01-11T10:05:00Z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0x010100F7D156E0C43D634297013D23002C6156</vt:lpwstr>
  </property>
</Properties>
</file>